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2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389"/>
        <w:gridCol w:w="343"/>
        <w:gridCol w:w="367"/>
        <w:gridCol w:w="367"/>
        <w:gridCol w:w="369"/>
        <w:gridCol w:w="411"/>
        <w:gridCol w:w="326"/>
        <w:gridCol w:w="368"/>
        <w:gridCol w:w="368"/>
        <w:gridCol w:w="369"/>
        <w:gridCol w:w="370"/>
        <w:gridCol w:w="371"/>
        <w:gridCol w:w="373"/>
        <w:gridCol w:w="372"/>
        <w:gridCol w:w="372"/>
        <w:gridCol w:w="372"/>
        <w:gridCol w:w="372"/>
        <w:gridCol w:w="372"/>
        <w:gridCol w:w="374"/>
        <w:gridCol w:w="324"/>
        <w:gridCol w:w="424"/>
        <w:gridCol w:w="374"/>
        <w:gridCol w:w="374"/>
        <w:gridCol w:w="374"/>
        <w:gridCol w:w="297"/>
        <w:gridCol w:w="283"/>
        <w:gridCol w:w="425"/>
        <w:gridCol w:w="426"/>
        <w:gridCol w:w="425"/>
        <w:gridCol w:w="425"/>
        <w:gridCol w:w="425"/>
        <w:gridCol w:w="426"/>
        <w:gridCol w:w="283"/>
        <w:gridCol w:w="340"/>
        <w:gridCol w:w="371"/>
        <w:gridCol w:w="371"/>
        <w:gridCol w:w="371"/>
        <w:gridCol w:w="371"/>
        <w:gridCol w:w="371"/>
        <w:gridCol w:w="498"/>
        <w:gridCol w:w="426"/>
        <w:gridCol w:w="567"/>
      </w:tblGrid>
      <w:tr w:rsidR="004F4F7A" w:rsidRPr="00F31BFF" w14:paraId="6CBB5A0D" w14:textId="77777777" w:rsidTr="008A51C7">
        <w:trPr>
          <w:trHeight w:val="301"/>
          <w:jc w:val="center"/>
        </w:trPr>
        <w:tc>
          <w:tcPr>
            <w:tcW w:w="16297" w:type="dxa"/>
            <w:gridSpan w:val="4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2E517" w14:textId="77777777" w:rsidR="004F4F7A" w:rsidRPr="00F31BFF" w:rsidRDefault="009B18EE" w:rsidP="00B434AE">
            <w:pPr>
              <w:pStyle w:val="Balk2"/>
              <w:outlineLvl w:val="1"/>
            </w:pPr>
            <w:r>
              <w:t xml:space="preserve">     </w:t>
            </w:r>
            <w:r w:rsidR="004F4F7A" w:rsidRPr="00F31BFF">
              <w:t xml:space="preserve">GAZİANTEP ÜNİVERSİTESİ / GAZİANTEP EĞİTİM FAKÜLTESİ </w:t>
            </w:r>
            <w:r w:rsidR="00B434AE" w:rsidRPr="00F31BFF">
              <w:t>REHBERLİK VE PSİKOLOJİK DANIŞMANLIK</w:t>
            </w:r>
            <w:r w:rsidR="004F4F7A" w:rsidRPr="00F31BFF">
              <w:t xml:space="preserve"> ABD HAFTALIK DERS PROGRAMI</w:t>
            </w:r>
          </w:p>
        </w:tc>
      </w:tr>
      <w:tr w:rsidR="00AA6F02" w:rsidRPr="00F31BFF" w14:paraId="25F5619D" w14:textId="77777777" w:rsidTr="008A51C7">
        <w:trPr>
          <w:cantSplit/>
          <w:trHeight w:val="20"/>
          <w:jc w:val="center"/>
        </w:trPr>
        <w:tc>
          <w:tcPr>
            <w:tcW w:w="301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A7A957D" w14:textId="77777777" w:rsidR="00AA6F02" w:rsidRPr="00D13F84" w:rsidRDefault="00AA6F02" w:rsidP="005E371F">
            <w:pPr>
              <w:ind w:left="113" w:right="113"/>
              <w:jc w:val="center"/>
              <w:rPr>
                <w:rFonts w:ascii="Franklin Gothic Book" w:hAnsi="Franklin Gothic Book"/>
                <w:sz w:val="8"/>
                <w:szCs w:val="10"/>
              </w:rPr>
            </w:pPr>
            <w:r w:rsidRPr="00D13F84">
              <w:rPr>
                <w:rFonts w:ascii="Franklin Gothic Book" w:hAnsi="Franklin Gothic Book"/>
                <w:sz w:val="8"/>
                <w:szCs w:val="10"/>
              </w:rPr>
              <w:t>Bölüm</w:t>
            </w:r>
          </w:p>
          <w:p w14:paraId="7BC5DB69" w14:textId="77777777" w:rsidR="00AA6F02" w:rsidRPr="00D13F84" w:rsidRDefault="00AA6F02" w:rsidP="005E371F">
            <w:pPr>
              <w:ind w:left="113" w:right="113"/>
              <w:jc w:val="center"/>
              <w:rPr>
                <w:rFonts w:ascii="Franklin Gothic Book" w:hAnsi="Franklin Gothic Book"/>
                <w:sz w:val="8"/>
                <w:szCs w:val="10"/>
              </w:rPr>
            </w:pPr>
            <w:r w:rsidRPr="00D13F84">
              <w:rPr>
                <w:rFonts w:ascii="Franklin Gothic Book" w:hAnsi="Franklin Gothic Book"/>
                <w:sz w:val="8"/>
                <w:szCs w:val="10"/>
              </w:rPr>
              <w:t>Şube</w:t>
            </w:r>
          </w:p>
        </w:tc>
        <w:tc>
          <w:tcPr>
            <w:tcW w:w="389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707F46C6" w14:textId="77777777" w:rsidR="00AA6F02" w:rsidRPr="00D13F84" w:rsidRDefault="00AA6F02" w:rsidP="005E371F">
            <w:pPr>
              <w:ind w:left="113" w:right="113"/>
              <w:jc w:val="center"/>
              <w:rPr>
                <w:sz w:val="8"/>
                <w:szCs w:val="8"/>
              </w:rPr>
            </w:pPr>
            <w:r w:rsidRPr="00D13F84">
              <w:rPr>
                <w:sz w:val="8"/>
                <w:szCs w:val="8"/>
              </w:rPr>
              <w:t>SINIFLAR</w:t>
            </w:r>
          </w:p>
        </w:tc>
        <w:tc>
          <w:tcPr>
            <w:tcW w:w="343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B0F0B" w14:textId="77777777" w:rsidR="00AA6F02" w:rsidRPr="001F2F84" w:rsidRDefault="00AA6F02" w:rsidP="005E371F">
            <w:pPr>
              <w:jc w:val="center"/>
              <w:rPr>
                <w:sz w:val="10"/>
                <w:szCs w:val="10"/>
              </w:rPr>
            </w:pPr>
            <w:r w:rsidRPr="001F2F84">
              <w:rPr>
                <w:sz w:val="10"/>
                <w:szCs w:val="10"/>
              </w:rPr>
              <w:t>Günler</w:t>
            </w:r>
          </w:p>
        </w:tc>
        <w:tc>
          <w:tcPr>
            <w:tcW w:w="2945" w:type="dxa"/>
            <w:gridSpan w:val="8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CEF3D" w14:textId="77777777" w:rsidR="00AA6F02" w:rsidRPr="00AA6F02" w:rsidRDefault="00AA6F02" w:rsidP="005E371F">
            <w:pPr>
              <w:jc w:val="center"/>
              <w:rPr>
                <w:b/>
                <w:szCs w:val="14"/>
              </w:rPr>
            </w:pPr>
            <w:r w:rsidRPr="00AA6F02">
              <w:rPr>
                <w:rFonts w:ascii="Franklin Gothic Book" w:hAnsi="Franklin Gothic Book"/>
                <w:szCs w:val="24"/>
              </w:rPr>
              <w:t>PAZARTESİ (Yüz yüze)</w:t>
            </w:r>
          </w:p>
        </w:tc>
        <w:tc>
          <w:tcPr>
            <w:tcW w:w="2974" w:type="dxa"/>
            <w:gridSpan w:val="8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2D39F" w14:textId="77777777" w:rsidR="00AA6F02" w:rsidRPr="00AA6F02" w:rsidRDefault="00AA6F02" w:rsidP="005E371F">
            <w:pPr>
              <w:jc w:val="center"/>
              <w:rPr>
                <w:b/>
                <w:szCs w:val="14"/>
              </w:rPr>
            </w:pPr>
            <w:r w:rsidRPr="00AA6F02">
              <w:rPr>
                <w:rFonts w:ascii="Franklin Gothic Book" w:hAnsi="Franklin Gothic Book"/>
                <w:szCs w:val="24"/>
              </w:rPr>
              <w:t>SALI (Yüz yüze)</w:t>
            </w:r>
          </w:p>
        </w:tc>
        <w:tc>
          <w:tcPr>
            <w:tcW w:w="2824" w:type="dxa"/>
            <w:gridSpan w:val="8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D5A24" w14:textId="77777777" w:rsidR="00AA6F02" w:rsidRPr="00AA6F02" w:rsidRDefault="00AA6F02" w:rsidP="005E371F">
            <w:pPr>
              <w:jc w:val="center"/>
              <w:rPr>
                <w:b/>
                <w:szCs w:val="14"/>
              </w:rPr>
            </w:pPr>
            <w:r w:rsidRPr="00AA6F02">
              <w:rPr>
                <w:rFonts w:ascii="Franklin Gothic Book" w:hAnsi="Franklin Gothic Book"/>
                <w:szCs w:val="24"/>
              </w:rPr>
              <w:t>ÇARŞAMBA (Uzaktan Eğitim)</w:t>
            </w:r>
          </w:p>
        </w:tc>
        <w:tc>
          <w:tcPr>
            <w:tcW w:w="3175" w:type="dxa"/>
            <w:gridSpan w:val="8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200D" w14:textId="77777777" w:rsidR="00AA6F02" w:rsidRPr="00AA6F02" w:rsidRDefault="00AA6F02" w:rsidP="005E371F">
            <w:pPr>
              <w:jc w:val="center"/>
              <w:rPr>
                <w:b/>
                <w:szCs w:val="14"/>
              </w:rPr>
            </w:pPr>
            <w:r w:rsidRPr="00AA6F02">
              <w:rPr>
                <w:rFonts w:ascii="Franklin Gothic Book" w:hAnsi="Franklin Gothic Book"/>
                <w:szCs w:val="24"/>
              </w:rPr>
              <w:t>PERŞEMBE (Uzaktan Eğitim)</w:t>
            </w:r>
          </w:p>
        </w:tc>
        <w:tc>
          <w:tcPr>
            <w:tcW w:w="3346" w:type="dxa"/>
            <w:gridSpan w:val="8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247B2" w14:textId="77777777" w:rsidR="00AA6F02" w:rsidRPr="00F31BFF" w:rsidRDefault="00AA6F02" w:rsidP="005E371F">
            <w:pPr>
              <w:jc w:val="center"/>
            </w:pPr>
            <w:r w:rsidRPr="00AA6F02">
              <w:rPr>
                <w:rFonts w:ascii="Franklin Gothic Book" w:hAnsi="Franklin Gothic Book"/>
                <w:szCs w:val="24"/>
              </w:rPr>
              <w:t>CUMA (Yüz yüze)</w:t>
            </w:r>
          </w:p>
        </w:tc>
      </w:tr>
      <w:tr w:rsidR="00AA6F02" w:rsidRPr="00F31BFF" w14:paraId="77502E08" w14:textId="77777777" w:rsidTr="00B53BDC">
        <w:trPr>
          <w:cantSplit/>
          <w:trHeight w:val="20"/>
          <w:jc w:val="center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E97BB" w14:textId="77777777" w:rsidR="00AA6F02" w:rsidRPr="00F31BFF" w:rsidRDefault="00AA6F02" w:rsidP="0059742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89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FB6A7" w14:textId="77777777" w:rsidR="00AA6F02" w:rsidRPr="001F2F84" w:rsidRDefault="00AA6F02" w:rsidP="00597427">
            <w:pPr>
              <w:jc w:val="center"/>
            </w:pPr>
          </w:p>
        </w:tc>
        <w:tc>
          <w:tcPr>
            <w:tcW w:w="343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F6B7" w14:textId="77777777" w:rsidR="00AA6F02" w:rsidRPr="001F2F84" w:rsidRDefault="00AA6F02" w:rsidP="00597427">
            <w:pPr>
              <w:jc w:val="center"/>
            </w:pPr>
            <w:r w:rsidRPr="001F2F84">
              <w:rPr>
                <w:sz w:val="10"/>
                <w:szCs w:val="10"/>
              </w:rPr>
              <w:t>Saatler</w:t>
            </w:r>
          </w:p>
        </w:tc>
        <w:tc>
          <w:tcPr>
            <w:tcW w:w="367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A059" w14:textId="77777777" w:rsidR="00AA6F02" w:rsidRPr="00F31BFF" w:rsidRDefault="00AA6F02" w:rsidP="00597427">
            <w:pPr>
              <w:jc w:val="center"/>
              <w:rPr>
                <w:sz w:val="10"/>
                <w:szCs w:val="14"/>
              </w:rPr>
            </w:pPr>
            <w:r w:rsidRPr="00F31BFF">
              <w:rPr>
                <w:b/>
                <w:sz w:val="10"/>
                <w:szCs w:val="14"/>
              </w:rPr>
              <w:t>08:30</w:t>
            </w:r>
          </w:p>
        </w:tc>
        <w:tc>
          <w:tcPr>
            <w:tcW w:w="367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35651" w14:textId="77777777" w:rsidR="00AA6F02" w:rsidRPr="00F31BFF" w:rsidRDefault="00AA6F02" w:rsidP="00AE448F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09:25</w:t>
            </w:r>
          </w:p>
        </w:tc>
        <w:tc>
          <w:tcPr>
            <w:tcW w:w="369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32F21" w14:textId="77777777" w:rsidR="00AA6F02" w:rsidRPr="00F31BFF" w:rsidRDefault="00AA6F02" w:rsidP="00597427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10:20</w:t>
            </w:r>
          </w:p>
        </w:tc>
        <w:tc>
          <w:tcPr>
            <w:tcW w:w="41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3C654" w14:textId="77777777" w:rsidR="00AA6F02" w:rsidRPr="00F31BFF" w:rsidRDefault="00AA6F02" w:rsidP="00AE448F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11:15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46FB" w14:textId="77777777" w:rsidR="00AA6F02" w:rsidRPr="00F31BFF" w:rsidRDefault="00AA6F02" w:rsidP="00597427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13:30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BC314" w14:textId="77777777" w:rsidR="00AA6F02" w:rsidRPr="00F31BFF" w:rsidRDefault="00AA6F02" w:rsidP="00AE448F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14:25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7C36F" w14:textId="77777777" w:rsidR="00AA6F02" w:rsidRPr="00F31BFF" w:rsidRDefault="00AA6F02" w:rsidP="00AE448F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15:20</w:t>
            </w:r>
          </w:p>
        </w:tc>
        <w:tc>
          <w:tcPr>
            <w:tcW w:w="369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16C1E" w14:textId="77777777" w:rsidR="00AA6F02" w:rsidRPr="00F31BFF" w:rsidRDefault="00AA6F02" w:rsidP="00AE448F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16:15</w:t>
            </w:r>
          </w:p>
        </w:tc>
        <w:tc>
          <w:tcPr>
            <w:tcW w:w="370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D78DE" w14:textId="77777777" w:rsidR="00AA6F02" w:rsidRPr="00F31BFF" w:rsidRDefault="00AA6F02" w:rsidP="00BF2AFB">
            <w:pPr>
              <w:jc w:val="center"/>
              <w:rPr>
                <w:sz w:val="10"/>
                <w:szCs w:val="14"/>
              </w:rPr>
            </w:pPr>
            <w:r w:rsidRPr="00F31BFF">
              <w:rPr>
                <w:b/>
                <w:sz w:val="10"/>
                <w:szCs w:val="14"/>
              </w:rPr>
              <w:t>08:30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29871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09:25</w:t>
            </w:r>
          </w:p>
        </w:tc>
        <w:tc>
          <w:tcPr>
            <w:tcW w:w="373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FEF1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10:20</w:t>
            </w:r>
          </w:p>
        </w:tc>
        <w:tc>
          <w:tcPr>
            <w:tcW w:w="372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73FDD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11:15</w:t>
            </w:r>
          </w:p>
        </w:tc>
        <w:tc>
          <w:tcPr>
            <w:tcW w:w="372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D2BC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13:30</w:t>
            </w:r>
          </w:p>
        </w:tc>
        <w:tc>
          <w:tcPr>
            <w:tcW w:w="372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63AC9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14:25</w:t>
            </w:r>
          </w:p>
        </w:tc>
        <w:tc>
          <w:tcPr>
            <w:tcW w:w="372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E53E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15:20</w:t>
            </w:r>
          </w:p>
        </w:tc>
        <w:tc>
          <w:tcPr>
            <w:tcW w:w="372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C6C83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16:15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BDA7F" w14:textId="77777777" w:rsidR="00AA6F02" w:rsidRPr="00F31BFF" w:rsidRDefault="00AA6F02" w:rsidP="00BF2AFB">
            <w:pPr>
              <w:jc w:val="center"/>
              <w:rPr>
                <w:sz w:val="10"/>
                <w:szCs w:val="14"/>
              </w:rPr>
            </w:pPr>
            <w:r w:rsidRPr="00F31BFF">
              <w:rPr>
                <w:b/>
                <w:sz w:val="10"/>
                <w:szCs w:val="14"/>
              </w:rPr>
              <w:t>08:30</w:t>
            </w:r>
          </w:p>
        </w:tc>
        <w:tc>
          <w:tcPr>
            <w:tcW w:w="324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A0C30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09:25</w:t>
            </w:r>
          </w:p>
        </w:tc>
        <w:tc>
          <w:tcPr>
            <w:tcW w:w="424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23CF2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10:20</w:t>
            </w:r>
          </w:p>
        </w:tc>
        <w:tc>
          <w:tcPr>
            <w:tcW w:w="374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8C988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11:15</w:t>
            </w:r>
          </w:p>
        </w:tc>
        <w:tc>
          <w:tcPr>
            <w:tcW w:w="374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85A65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13:30</w:t>
            </w:r>
          </w:p>
        </w:tc>
        <w:tc>
          <w:tcPr>
            <w:tcW w:w="374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0B56C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14:25</w:t>
            </w:r>
          </w:p>
        </w:tc>
        <w:tc>
          <w:tcPr>
            <w:tcW w:w="297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CDD2E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15:20</w:t>
            </w:r>
          </w:p>
        </w:tc>
        <w:tc>
          <w:tcPr>
            <w:tcW w:w="283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E0B98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16:15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FB6E9" w14:textId="77777777" w:rsidR="00AA6F02" w:rsidRPr="00F31BFF" w:rsidRDefault="00AA6F02" w:rsidP="00BF2AFB">
            <w:pPr>
              <w:jc w:val="center"/>
              <w:rPr>
                <w:sz w:val="10"/>
                <w:szCs w:val="14"/>
              </w:rPr>
            </w:pPr>
            <w:r w:rsidRPr="00F31BFF">
              <w:rPr>
                <w:b/>
                <w:sz w:val="10"/>
                <w:szCs w:val="14"/>
              </w:rPr>
              <w:t>08:30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E9AD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09:25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9744E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10:20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FA1BD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11:15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9B7E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13:30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DD5B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14:25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9C8D2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15:20</w:t>
            </w:r>
          </w:p>
        </w:tc>
        <w:tc>
          <w:tcPr>
            <w:tcW w:w="340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9F530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16:15</w:t>
            </w:r>
          </w:p>
        </w:tc>
        <w:tc>
          <w:tcPr>
            <w:tcW w:w="371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FDE32" w14:textId="77777777" w:rsidR="00AA6F02" w:rsidRPr="00F31BFF" w:rsidRDefault="00AA6F02" w:rsidP="00BF2AFB">
            <w:pPr>
              <w:jc w:val="center"/>
              <w:rPr>
                <w:sz w:val="10"/>
                <w:szCs w:val="14"/>
              </w:rPr>
            </w:pPr>
            <w:r w:rsidRPr="00F31BFF">
              <w:rPr>
                <w:b/>
                <w:sz w:val="10"/>
                <w:szCs w:val="14"/>
              </w:rPr>
              <w:t>08:30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C0101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09:25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F4FDE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10:20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7BC95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11:15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7E2B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13:30</w:t>
            </w:r>
          </w:p>
        </w:tc>
        <w:tc>
          <w:tcPr>
            <w:tcW w:w="498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6E99A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14:25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C7256" w14:textId="77777777" w:rsidR="00AA6F02" w:rsidRPr="00F31BFF" w:rsidRDefault="00AA6F02" w:rsidP="00BF2AFB">
            <w:pPr>
              <w:jc w:val="center"/>
              <w:rPr>
                <w:sz w:val="10"/>
              </w:rPr>
            </w:pPr>
            <w:r w:rsidRPr="00F31BFF">
              <w:rPr>
                <w:b/>
                <w:sz w:val="10"/>
                <w:szCs w:val="14"/>
              </w:rPr>
              <w:t>15:20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52B0" w14:textId="77777777" w:rsidR="00AA6F02" w:rsidRPr="00F31BFF" w:rsidRDefault="00AA6F02" w:rsidP="00597427">
            <w:pPr>
              <w:jc w:val="center"/>
            </w:pPr>
            <w:r w:rsidRPr="00F31BFF">
              <w:rPr>
                <w:b/>
                <w:sz w:val="10"/>
                <w:szCs w:val="14"/>
              </w:rPr>
              <w:t>16:15</w:t>
            </w:r>
          </w:p>
        </w:tc>
      </w:tr>
      <w:tr w:rsidR="008218A5" w:rsidRPr="00F31BFF" w14:paraId="6C447C84" w14:textId="77777777" w:rsidTr="00B53BDC">
        <w:trPr>
          <w:cantSplit/>
          <w:trHeight w:val="117"/>
          <w:jc w:val="center"/>
        </w:trPr>
        <w:tc>
          <w:tcPr>
            <w:tcW w:w="30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A02F219" w14:textId="77777777" w:rsidR="008218A5" w:rsidRPr="001F2F84" w:rsidRDefault="008218A5" w:rsidP="008218A5">
            <w:pPr>
              <w:ind w:left="1" w:right="113"/>
              <w:jc w:val="center"/>
              <w:rPr>
                <w:b/>
                <w:sz w:val="10"/>
                <w:szCs w:val="10"/>
              </w:rPr>
            </w:pPr>
            <w:bookmarkStart w:id="0" w:name="_Hlk243602713"/>
            <w:r w:rsidRPr="001F2F84">
              <w:rPr>
                <w:b/>
                <w:sz w:val="12"/>
                <w:szCs w:val="10"/>
              </w:rPr>
              <w:t>RPD 20</w:t>
            </w:r>
            <w:r>
              <w:rPr>
                <w:b/>
                <w:sz w:val="12"/>
                <w:szCs w:val="10"/>
              </w:rPr>
              <w:t>21-2022</w:t>
            </w:r>
            <w:r w:rsidRPr="001F2F84">
              <w:rPr>
                <w:b/>
                <w:sz w:val="12"/>
                <w:szCs w:val="10"/>
              </w:rPr>
              <w:t xml:space="preserve"> Bahar Dönemi</w:t>
            </w:r>
          </w:p>
        </w:tc>
        <w:tc>
          <w:tcPr>
            <w:tcW w:w="3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9966" w14:textId="77777777" w:rsidR="008218A5" w:rsidRPr="001F2F84" w:rsidRDefault="008218A5" w:rsidP="008218A5">
            <w:pPr>
              <w:jc w:val="center"/>
              <w:rPr>
                <w:sz w:val="10"/>
                <w:szCs w:val="10"/>
              </w:rPr>
            </w:pPr>
            <w:r w:rsidRPr="001F2F84">
              <w:rPr>
                <w:sz w:val="10"/>
                <w:szCs w:val="10"/>
              </w:rPr>
              <w:t>Sınıf-1</w:t>
            </w:r>
          </w:p>
        </w:tc>
        <w:tc>
          <w:tcPr>
            <w:tcW w:w="343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FC29C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Ders Adı</w:t>
            </w:r>
          </w:p>
          <w:p w14:paraId="4A79AB5F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proofErr w:type="spellStart"/>
            <w:r w:rsidRPr="001F2F84">
              <w:rPr>
                <w:sz w:val="8"/>
                <w:szCs w:val="8"/>
              </w:rPr>
              <w:t>Öğrt</w:t>
            </w:r>
            <w:proofErr w:type="spellEnd"/>
            <w:r w:rsidRPr="001F2F84">
              <w:rPr>
                <w:sz w:val="8"/>
                <w:szCs w:val="8"/>
              </w:rPr>
              <w:t xml:space="preserve">. </w:t>
            </w:r>
            <w:proofErr w:type="spellStart"/>
            <w:r w:rsidRPr="001F2F84">
              <w:rPr>
                <w:sz w:val="8"/>
                <w:szCs w:val="8"/>
              </w:rPr>
              <w:t>Elm</w:t>
            </w:r>
            <w:proofErr w:type="spellEnd"/>
            <w:r w:rsidRPr="001F2F84">
              <w:rPr>
                <w:sz w:val="8"/>
                <w:szCs w:val="8"/>
              </w:rPr>
              <w:t>.</w:t>
            </w:r>
          </w:p>
          <w:p w14:paraId="38B0270A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Sınıf Nu.:</w:t>
            </w:r>
          </w:p>
        </w:tc>
        <w:tc>
          <w:tcPr>
            <w:tcW w:w="367" w:type="dxa"/>
            <w:tcBorders>
              <w:lef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D68811" w14:textId="1465B6B0" w:rsidR="008218A5" w:rsidRPr="003D007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2EE16C" w14:textId="1D1E389C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9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8ABFA1" w14:textId="2B6E74C4" w:rsidR="008218A5" w:rsidRPr="00495CD4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663B3" w14:textId="4782509B" w:rsidR="008218A5" w:rsidRPr="00495CD4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B863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CBEDF" w14:textId="0583BFF2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PDR102</w:t>
            </w:r>
          </w:p>
          <w:p w14:paraId="7E3EC616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4</w:t>
            </w:r>
          </w:p>
          <w:p w14:paraId="7BA80088" w14:textId="21083EBC" w:rsidR="008218A5" w:rsidRPr="00CE043B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A-Z06</w:t>
            </w:r>
          </w:p>
        </w:tc>
        <w:tc>
          <w:tcPr>
            <w:tcW w:w="3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09C14" w14:textId="59EBE3AB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PDR102</w:t>
            </w:r>
          </w:p>
          <w:p w14:paraId="0122D037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4</w:t>
            </w:r>
          </w:p>
          <w:p w14:paraId="77294F79" w14:textId="2F9A70C0" w:rsidR="008218A5" w:rsidRPr="00CE043B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A-Z06</w:t>
            </w:r>
          </w:p>
        </w:tc>
        <w:tc>
          <w:tcPr>
            <w:tcW w:w="369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CEB8" w14:textId="60ACB79E" w:rsidR="008218A5" w:rsidRPr="00CE043B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  <w:highlight w:val="yellow"/>
              </w:rPr>
            </w:pPr>
          </w:p>
        </w:tc>
        <w:tc>
          <w:tcPr>
            <w:tcW w:w="37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F37FE" w14:textId="77777777" w:rsidR="008218A5" w:rsidRPr="00CE043B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CE043B">
              <w:rPr>
                <w:rFonts w:cstheme="minorHAnsi"/>
                <w:b/>
                <w:sz w:val="8"/>
                <w:szCs w:val="8"/>
              </w:rPr>
              <w:t>GME100</w:t>
            </w:r>
          </w:p>
          <w:p w14:paraId="59C3E317" w14:textId="77777777" w:rsidR="008218A5" w:rsidRPr="00CE043B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CE043B">
              <w:rPr>
                <w:rFonts w:cstheme="minorHAnsi"/>
                <w:b/>
                <w:sz w:val="8"/>
                <w:szCs w:val="8"/>
              </w:rPr>
              <w:t>2</w:t>
            </w:r>
          </w:p>
          <w:p w14:paraId="133922C4" w14:textId="4AEBBEB3" w:rsidR="008218A5" w:rsidRPr="008218A5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rFonts w:cstheme="minorHAnsi"/>
                <w:b/>
                <w:sz w:val="8"/>
                <w:szCs w:val="8"/>
              </w:rPr>
              <w:t>A204</w:t>
            </w:r>
          </w:p>
        </w:tc>
        <w:tc>
          <w:tcPr>
            <w:tcW w:w="371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FFAE98" w14:textId="77777777" w:rsidR="008218A5" w:rsidRPr="00CE043B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CE043B">
              <w:rPr>
                <w:rFonts w:cstheme="minorHAnsi"/>
                <w:b/>
                <w:sz w:val="8"/>
                <w:szCs w:val="8"/>
              </w:rPr>
              <w:t>GME100</w:t>
            </w:r>
          </w:p>
          <w:p w14:paraId="7BD9E7B0" w14:textId="77777777" w:rsidR="008218A5" w:rsidRPr="00CE043B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CE043B">
              <w:rPr>
                <w:rFonts w:cstheme="minorHAnsi"/>
                <w:b/>
                <w:sz w:val="8"/>
                <w:szCs w:val="8"/>
              </w:rPr>
              <w:t>2</w:t>
            </w:r>
          </w:p>
          <w:p w14:paraId="11F77C58" w14:textId="719A4F68" w:rsidR="008218A5" w:rsidRPr="008218A5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  <w:highlight w:val="yellow"/>
              </w:rPr>
            </w:pPr>
            <w:r w:rsidRPr="00CE043B">
              <w:rPr>
                <w:rFonts w:cstheme="minorHAnsi"/>
                <w:b/>
                <w:sz w:val="8"/>
                <w:szCs w:val="8"/>
              </w:rPr>
              <w:t>A204</w:t>
            </w:r>
          </w:p>
        </w:tc>
        <w:tc>
          <w:tcPr>
            <w:tcW w:w="373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69E5DA" w14:textId="7145DB3B" w:rsidR="008218A5" w:rsidRPr="007B3D72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A3CAA4" w14:textId="190BB5B0" w:rsidR="008218A5" w:rsidRPr="007B3D72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68091" w14:textId="76B31892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PDR106/ GERP201</w:t>
            </w:r>
          </w:p>
          <w:p w14:paraId="20C8FA97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8</w:t>
            </w:r>
          </w:p>
          <w:p w14:paraId="69A1C560" w14:textId="59422CA0" w:rsidR="008218A5" w:rsidRPr="0054451A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A-Z06</w:t>
            </w:r>
          </w:p>
        </w:tc>
        <w:tc>
          <w:tcPr>
            <w:tcW w:w="37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7302" w14:textId="702CD91D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PDR106/ GERP201</w:t>
            </w:r>
          </w:p>
          <w:p w14:paraId="3297256E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8</w:t>
            </w:r>
          </w:p>
          <w:p w14:paraId="7E1DDEDE" w14:textId="6B83B44A" w:rsidR="008218A5" w:rsidRPr="0054451A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A-Z06</w:t>
            </w:r>
          </w:p>
        </w:tc>
        <w:tc>
          <w:tcPr>
            <w:tcW w:w="37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BF98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A0E59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4D67B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2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F37E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E1B2" w14:textId="7A65714F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PDR104/ GERP103</w:t>
            </w:r>
          </w:p>
          <w:p w14:paraId="122DF534" w14:textId="546A71ED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6</w:t>
            </w: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082489D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7CC978B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5828DC5F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9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04E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7C3F9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5E7D2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B3E42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870185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F63459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2F2A07B" w14:textId="56349208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EFMB104</w:t>
            </w:r>
          </w:p>
          <w:p w14:paraId="3E723063" w14:textId="2D0F745C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DB72114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57CD14F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6A3C3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00B02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EFMB201</w:t>
            </w:r>
          </w:p>
          <w:p w14:paraId="69233AD8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20</w:t>
            </w:r>
          </w:p>
          <w:p w14:paraId="0795589F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1.şube</w:t>
            </w:r>
          </w:p>
          <w:p w14:paraId="32751E12" w14:textId="7A94962C" w:rsidR="008218A5" w:rsidRPr="004343E2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</w:rPr>
              <w:t>A-204</w:t>
            </w:r>
          </w:p>
        </w:tc>
        <w:tc>
          <w:tcPr>
            <w:tcW w:w="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23905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EFMB201</w:t>
            </w:r>
          </w:p>
          <w:p w14:paraId="07323DE0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20</w:t>
            </w:r>
          </w:p>
          <w:p w14:paraId="2D7C71AC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1.şube</w:t>
            </w:r>
          </w:p>
          <w:p w14:paraId="520F7526" w14:textId="004BE362" w:rsidR="008218A5" w:rsidRPr="004343E2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</w:rPr>
              <w:t>A-204</w:t>
            </w:r>
          </w:p>
        </w:tc>
        <w:tc>
          <w:tcPr>
            <w:tcW w:w="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D777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EFMB201</w:t>
            </w:r>
          </w:p>
          <w:p w14:paraId="5A4FAB33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20</w:t>
            </w:r>
          </w:p>
          <w:p w14:paraId="3D679B7E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2.şube</w:t>
            </w:r>
          </w:p>
          <w:p w14:paraId="360E2020" w14:textId="231D8BBC" w:rsidR="008218A5" w:rsidRPr="00CE043B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A-204</w:t>
            </w: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F2A6A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EFMB201</w:t>
            </w:r>
          </w:p>
          <w:p w14:paraId="462AE95E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20</w:t>
            </w:r>
          </w:p>
          <w:p w14:paraId="77479236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2.şube</w:t>
            </w:r>
          </w:p>
          <w:p w14:paraId="56F345FD" w14:textId="530D8646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 w:rsidRPr="00CE043B">
              <w:rPr>
                <w:b/>
                <w:sz w:val="8"/>
                <w:szCs w:val="8"/>
              </w:rPr>
              <w:t>A-204</w:t>
            </w: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E555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TDP102</w:t>
            </w:r>
          </w:p>
          <w:p w14:paraId="2C6DA272" w14:textId="543C6506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3-10-14</w:t>
            </w:r>
          </w:p>
          <w:p w14:paraId="01570ED9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A-Z06</w:t>
            </w:r>
          </w:p>
          <w:p w14:paraId="6FA6D4B4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A-208</w:t>
            </w:r>
          </w:p>
          <w:p w14:paraId="4DD0D6FF" w14:textId="7C4AC28C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4ABD8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TDP102</w:t>
            </w:r>
          </w:p>
          <w:p w14:paraId="14C5CF51" w14:textId="0DE5BB9D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3-10-14</w:t>
            </w:r>
          </w:p>
          <w:p w14:paraId="39BEBBB8" w14:textId="04FDB999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A-Z06</w:t>
            </w:r>
          </w:p>
          <w:p w14:paraId="05DDF7D0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A-208</w:t>
            </w:r>
          </w:p>
          <w:p w14:paraId="5FD4D78A" w14:textId="5F8EDEC4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D1BF1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TDP102</w:t>
            </w:r>
          </w:p>
          <w:p w14:paraId="6FA2777D" w14:textId="415B368C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3-10-14</w:t>
            </w:r>
          </w:p>
          <w:p w14:paraId="7FD18349" w14:textId="03AF1AC4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A-Z06</w:t>
            </w:r>
          </w:p>
          <w:p w14:paraId="64689293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A-208</w:t>
            </w:r>
          </w:p>
          <w:p w14:paraId="035DC059" w14:textId="005D7035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C96F" w14:textId="77777777" w:rsidR="008218A5" w:rsidRPr="00F31BFF" w:rsidRDefault="008218A5" w:rsidP="008218A5">
            <w:pPr>
              <w:ind w:left="113" w:right="113"/>
              <w:rPr>
                <w:b/>
                <w:spacing w:val="60"/>
                <w:sz w:val="14"/>
                <w:szCs w:val="14"/>
              </w:rPr>
            </w:pPr>
          </w:p>
        </w:tc>
      </w:tr>
      <w:tr w:rsidR="008218A5" w:rsidRPr="00F31BFF" w14:paraId="308059C8" w14:textId="77777777" w:rsidTr="00B53BDC">
        <w:trPr>
          <w:cantSplit/>
          <w:trHeight w:val="116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21E0EA1" w14:textId="77777777" w:rsidR="008218A5" w:rsidRPr="001F2F84" w:rsidRDefault="008218A5" w:rsidP="008218A5">
            <w:pPr>
              <w:ind w:left="1" w:right="113"/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3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401DE" w14:textId="77777777" w:rsidR="008218A5" w:rsidRPr="001F2F84" w:rsidRDefault="008218A5" w:rsidP="00821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87126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7" w:type="dxa"/>
            <w:tcBorders>
              <w:lef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C98DEF" w14:textId="2D89047B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56B61C" w14:textId="759D45BB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9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95110F" w14:textId="31B13078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C51D5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02A3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E1224" w14:textId="77777777" w:rsidR="008218A5" w:rsidRPr="003C0A46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B5BC" w14:textId="77777777" w:rsidR="008218A5" w:rsidRPr="003C0A46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9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AD226" w14:textId="77777777" w:rsidR="008218A5" w:rsidRPr="003C0A46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CE860" w14:textId="77777777" w:rsidR="008218A5" w:rsidRPr="001E4EC8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6DB8C48" w14:textId="77777777" w:rsidR="008218A5" w:rsidRPr="001E4EC8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3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A18518" w14:textId="77777777" w:rsidR="008218A5" w:rsidRPr="007B3D72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7BA284" w14:textId="77777777" w:rsidR="008218A5" w:rsidRPr="007B3D72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66FA8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6415E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69BFA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A7DCB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8A285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2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B6FB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BC63F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73163E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1CD1BED4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359289CE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85EB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7594B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972AD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14E5C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6D7EE7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4E463A3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CF293A" w14:textId="77777777" w:rsidR="008218A5" w:rsidRPr="00973DC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E6D54B5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3579E44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F4980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B98C" w14:textId="1E08F5B3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2080D" w14:textId="3944C366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BAC8C" w14:textId="1B80DA56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37D3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55FA3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9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BCB8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EA3C7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DE754" w14:textId="77777777" w:rsidR="008218A5" w:rsidRPr="00F31BFF" w:rsidRDefault="008218A5" w:rsidP="008218A5">
            <w:pPr>
              <w:ind w:left="113" w:right="113"/>
              <w:rPr>
                <w:b/>
                <w:spacing w:val="60"/>
                <w:sz w:val="14"/>
                <w:szCs w:val="14"/>
              </w:rPr>
            </w:pPr>
          </w:p>
        </w:tc>
      </w:tr>
      <w:bookmarkEnd w:id="0"/>
      <w:tr w:rsidR="008218A5" w:rsidRPr="00F31BFF" w14:paraId="54D7B70A" w14:textId="77777777" w:rsidTr="00B53BDC">
        <w:trPr>
          <w:cantSplit/>
          <w:trHeight w:val="92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A69C1F3" w14:textId="77777777" w:rsidR="008218A5" w:rsidRPr="00F31BFF" w:rsidRDefault="008218A5" w:rsidP="008218A5">
            <w:pPr>
              <w:ind w:left="113" w:right="113"/>
              <w:jc w:val="center"/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53A1" w14:textId="77777777" w:rsidR="008218A5" w:rsidRPr="001F2F84" w:rsidRDefault="008218A5" w:rsidP="008218A5">
            <w:pPr>
              <w:jc w:val="center"/>
            </w:pPr>
            <w:r w:rsidRPr="001F2F84">
              <w:rPr>
                <w:sz w:val="10"/>
                <w:szCs w:val="10"/>
              </w:rPr>
              <w:t>Sınıf-2</w:t>
            </w:r>
          </w:p>
        </w:tc>
        <w:tc>
          <w:tcPr>
            <w:tcW w:w="343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24DA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Ders Adı</w:t>
            </w:r>
          </w:p>
          <w:p w14:paraId="23857F1C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proofErr w:type="spellStart"/>
            <w:r w:rsidRPr="001F2F84">
              <w:rPr>
                <w:sz w:val="8"/>
                <w:szCs w:val="8"/>
              </w:rPr>
              <w:t>Öğrt</w:t>
            </w:r>
            <w:proofErr w:type="spellEnd"/>
            <w:r w:rsidRPr="001F2F84">
              <w:rPr>
                <w:sz w:val="8"/>
                <w:szCs w:val="8"/>
              </w:rPr>
              <w:t xml:space="preserve">. </w:t>
            </w:r>
            <w:proofErr w:type="spellStart"/>
            <w:r w:rsidRPr="001F2F84">
              <w:rPr>
                <w:sz w:val="8"/>
                <w:szCs w:val="8"/>
              </w:rPr>
              <w:t>Elm</w:t>
            </w:r>
            <w:proofErr w:type="spellEnd"/>
            <w:r w:rsidRPr="001F2F84">
              <w:rPr>
                <w:sz w:val="8"/>
                <w:szCs w:val="8"/>
              </w:rPr>
              <w:t>.</w:t>
            </w:r>
          </w:p>
          <w:p w14:paraId="536A2CB0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Sınıf Nu.:</w:t>
            </w:r>
          </w:p>
        </w:tc>
        <w:tc>
          <w:tcPr>
            <w:tcW w:w="367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AA73BEE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EFGK202</w:t>
            </w:r>
          </w:p>
          <w:p w14:paraId="6D8D3FB7" w14:textId="33066DE0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9-17</w:t>
            </w:r>
          </w:p>
          <w:p w14:paraId="35F7351C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A-Z08</w:t>
            </w:r>
          </w:p>
          <w:p w14:paraId="2B413BC6" w14:textId="3062111B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A-20</w:t>
            </w:r>
            <w:r>
              <w:rPr>
                <w:rFonts w:cstheme="minorHAnsi"/>
                <w:b/>
                <w:sz w:val="8"/>
                <w:szCs w:val="8"/>
              </w:rPr>
              <w:t>6</w:t>
            </w:r>
          </w:p>
        </w:tc>
        <w:tc>
          <w:tcPr>
            <w:tcW w:w="367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241281" w14:textId="45F1482E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EFGK202</w:t>
            </w:r>
          </w:p>
          <w:p w14:paraId="5B8C8BF4" w14:textId="7FC29B0B" w:rsidR="008218A5" w:rsidRPr="003266AA" w:rsidRDefault="008218A5" w:rsidP="008218A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9-17</w:t>
            </w:r>
          </w:p>
          <w:p w14:paraId="03AB3141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A-Z08</w:t>
            </w:r>
          </w:p>
          <w:p w14:paraId="009EDA9F" w14:textId="3D36F580" w:rsidR="008218A5" w:rsidRPr="009B01D3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A-206</w:t>
            </w:r>
          </w:p>
        </w:tc>
        <w:tc>
          <w:tcPr>
            <w:tcW w:w="369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F498EC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EFGK202</w:t>
            </w:r>
          </w:p>
          <w:p w14:paraId="125ACBB8" w14:textId="648AD3BC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9-17</w:t>
            </w:r>
          </w:p>
          <w:p w14:paraId="404603AC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A-Z08</w:t>
            </w:r>
          </w:p>
          <w:p w14:paraId="6935C85F" w14:textId="00750E4A" w:rsidR="008218A5" w:rsidRPr="009B01D3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A-206</w:t>
            </w:r>
          </w:p>
        </w:tc>
        <w:tc>
          <w:tcPr>
            <w:tcW w:w="41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DB32E" w14:textId="524AD5FC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EFMB202</w:t>
            </w:r>
          </w:p>
          <w:p w14:paraId="32CB7D6A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11</w:t>
            </w:r>
          </w:p>
          <w:p w14:paraId="4F54D0B5" w14:textId="0B837140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A-Zo8</w:t>
            </w:r>
          </w:p>
        </w:tc>
        <w:tc>
          <w:tcPr>
            <w:tcW w:w="3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7124" w14:textId="1C00129E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EFMB202</w:t>
            </w:r>
          </w:p>
          <w:p w14:paraId="59BEEF9D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11</w:t>
            </w:r>
          </w:p>
          <w:p w14:paraId="03D7A026" w14:textId="0CFB4A0E" w:rsidR="008218A5" w:rsidRPr="00CE043B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A-Zo8</w:t>
            </w:r>
          </w:p>
        </w:tc>
        <w:tc>
          <w:tcPr>
            <w:tcW w:w="3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A7806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9E5C4D">
              <w:rPr>
                <w:b/>
                <w:sz w:val="8"/>
                <w:szCs w:val="8"/>
              </w:rPr>
              <w:t>PDR206</w:t>
            </w:r>
          </w:p>
          <w:p w14:paraId="11E71763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5</w:t>
            </w:r>
          </w:p>
          <w:p w14:paraId="022796F8" w14:textId="6978FAFE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A-Zo8</w:t>
            </w:r>
          </w:p>
        </w:tc>
        <w:tc>
          <w:tcPr>
            <w:tcW w:w="3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E6633" w14:textId="154B2DAD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PDR206</w:t>
            </w:r>
          </w:p>
          <w:p w14:paraId="62481B87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5</w:t>
            </w:r>
          </w:p>
          <w:p w14:paraId="43D74E4F" w14:textId="0354F8A4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A-Zo8</w:t>
            </w:r>
          </w:p>
        </w:tc>
        <w:tc>
          <w:tcPr>
            <w:tcW w:w="369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B4EAF" w14:textId="00240CCF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PDR206</w:t>
            </w:r>
          </w:p>
          <w:p w14:paraId="6187E709" w14:textId="77777777" w:rsidR="008218A5" w:rsidRPr="00CE043B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5</w:t>
            </w:r>
          </w:p>
          <w:p w14:paraId="35E3F89B" w14:textId="35B71E42" w:rsidR="008218A5" w:rsidRPr="00CE043B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CE043B">
              <w:rPr>
                <w:b/>
                <w:sz w:val="8"/>
                <w:szCs w:val="8"/>
                <w:highlight w:val="yellow"/>
              </w:rPr>
              <w:t>A-Zo8</w:t>
            </w:r>
          </w:p>
        </w:tc>
        <w:tc>
          <w:tcPr>
            <w:tcW w:w="37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51CDE" w14:textId="106D53F3" w:rsidR="008218A5" w:rsidRPr="00D1517E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1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F119DB" w14:textId="3F649322" w:rsidR="008218A5" w:rsidRPr="007B3D72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3" w:type="dxa"/>
            <w:vMerge w:val="restart"/>
            <w:shd w:val="clear" w:color="auto" w:fill="FFFFFF" w:themeFill="background1"/>
            <w:vAlign w:val="center"/>
          </w:tcPr>
          <w:p w14:paraId="3D79E304" w14:textId="1AF5BE96" w:rsidR="008218A5" w:rsidRPr="007B3D72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shd w:val="clear" w:color="auto" w:fill="FFFFFF" w:themeFill="background1"/>
            <w:vAlign w:val="center"/>
          </w:tcPr>
          <w:p w14:paraId="0806DF0F" w14:textId="43B82322" w:rsidR="008218A5" w:rsidRPr="007B3D72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8FFE3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PDR204</w:t>
            </w:r>
          </w:p>
          <w:p w14:paraId="1346B0A5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6</w:t>
            </w:r>
          </w:p>
          <w:p w14:paraId="0AA7E452" w14:textId="19F3528E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A-Zo8</w:t>
            </w:r>
          </w:p>
        </w:tc>
        <w:tc>
          <w:tcPr>
            <w:tcW w:w="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32A03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PDR204</w:t>
            </w:r>
          </w:p>
          <w:p w14:paraId="35D3EABE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6</w:t>
            </w:r>
          </w:p>
          <w:p w14:paraId="65EED529" w14:textId="1DE1394B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A-Zo8</w:t>
            </w:r>
          </w:p>
        </w:tc>
        <w:tc>
          <w:tcPr>
            <w:tcW w:w="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468A7" w14:textId="4405EF1D" w:rsidR="008218A5" w:rsidRPr="0023190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0ADF9195" w14:textId="32B30081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0BC7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1AB426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40799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8B2CA1">
              <w:rPr>
                <w:b/>
                <w:sz w:val="8"/>
                <w:szCs w:val="8"/>
              </w:rPr>
              <w:t>EFMB206</w:t>
            </w:r>
          </w:p>
          <w:p w14:paraId="521F3818" w14:textId="73A46B12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22</w:t>
            </w: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49D473FC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PDR202/ GERP305</w:t>
            </w:r>
          </w:p>
          <w:p w14:paraId="76727624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7</w:t>
            </w:r>
          </w:p>
          <w:p w14:paraId="12B7C012" w14:textId="1734B1F9" w:rsidR="008218A5" w:rsidRPr="00D40157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2E5033BA" w14:textId="5B9C6D7B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55DD4175" w14:textId="18537D8B" w:rsidR="008218A5" w:rsidRPr="008B2CA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9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50C0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6EC9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561104" w14:textId="77777777" w:rsidR="00140615" w:rsidRDefault="00140615" w:rsidP="00140615">
            <w:pPr>
              <w:jc w:val="center"/>
              <w:rPr>
                <w:b/>
                <w:sz w:val="8"/>
                <w:szCs w:val="8"/>
                <w:highlight w:val="yellow"/>
              </w:rPr>
            </w:pPr>
          </w:p>
          <w:p w14:paraId="1A46B6BD" w14:textId="77777777" w:rsidR="00140615" w:rsidRDefault="00140615" w:rsidP="00140615">
            <w:pPr>
              <w:jc w:val="center"/>
              <w:rPr>
                <w:b/>
                <w:sz w:val="8"/>
                <w:szCs w:val="8"/>
                <w:highlight w:val="yellow"/>
              </w:rPr>
            </w:pPr>
          </w:p>
          <w:p w14:paraId="20DDE48D" w14:textId="77777777" w:rsidR="00E336D3" w:rsidRDefault="00E336D3" w:rsidP="00140615">
            <w:pPr>
              <w:jc w:val="center"/>
              <w:rPr>
                <w:b/>
                <w:sz w:val="8"/>
                <w:szCs w:val="8"/>
                <w:highlight w:val="yellow"/>
              </w:rPr>
            </w:pPr>
          </w:p>
          <w:p w14:paraId="68931A9B" w14:textId="4924B91A" w:rsidR="00140615" w:rsidRPr="00643B81" w:rsidRDefault="00140615" w:rsidP="0014061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EFMB204</w:t>
            </w:r>
          </w:p>
          <w:p w14:paraId="0E88E87E" w14:textId="4BEC73D6" w:rsidR="008218A5" w:rsidRPr="00E336D3" w:rsidRDefault="00140615" w:rsidP="00E336D3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1</w:t>
            </w:r>
            <w:r w:rsidR="00E336D3">
              <w:rPr>
                <w:b/>
                <w:sz w:val="8"/>
                <w:szCs w:val="8"/>
                <w:highlight w:val="yellow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F9CC1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973DC3">
              <w:rPr>
                <w:b/>
                <w:sz w:val="8"/>
                <w:szCs w:val="8"/>
              </w:rPr>
              <w:t>EFMB312</w:t>
            </w:r>
          </w:p>
          <w:p w14:paraId="354BEA96" w14:textId="1E3503AD" w:rsidR="008218A5" w:rsidRPr="00973DC3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C735AE7" w14:textId="75F48C9F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07324AA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FE35CEB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PDR208</w:t>
            </w:r>
          </w:p>
          <w:p w14:paraId="4C5251F1" w14:textId="6AC4A125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D1E6FA2" w14:textId="2008C28A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3AD4E9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D3EFE" w14:textId="77777777" w:rsidR="008218A5" w:rsidRPr="0054451A" w:rsidRDefault="008218A5" w:rsidP="008218A5">
            <w:pPr>
              <w:ind w:left="-113" w:right="-113"/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4FF8" w14:textId="6D20215E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 xml:space="preserve">EFGK210 </w:t>
            </w:r>
          </w:p>
          <w:p w14:paraId="1146B1B1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1.şube</w:t>
            </w:r>
          </w:p>
          <w:p w14:paraId="601B898C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2</w:t>
            </w:r>
          </w:p>
          <w:p w14:paraId="1B78AD2F" w14:textId="77777777" w:rsidR="008218A5" w:rsidRPr="00643B81" w:rsidRDefault="008218A5" w:rsidP="008218A5">
            <w:pPr>
              <w:jc w:val="center"/>
              <w:rPr>
                <w:rFonts w:ascii="Franklin Gothic Book" w:hAnsi="Franklin Gothic Book"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A-Z06</w:t>
            </w:r>
          </w:p>
        </w:tc>
        <w:tc>
          <w:tcPr>
            <w:tcW w:w="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89812" w14:textId="11D4704E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EFGK210</w:t>
            </w:r>
          </w:p>
          <w:p w14:paraId="1C0EECFE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1.şube</w:t>
            </w:r>
          </w:p>
          <w:p w14:paraId="03A688E5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2</w:t>
            </w:r>
          </w:p>
          <w:p w14:paraId="26DE6AA5" w14:textId="77777777" w:rsidR="008218A5" w:rsidRPr="00643B81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A-Z06</w:t>
            </w:r>
          </w:p>
        </w:tc>
        <w:tc>
          <w:tcPr>
            <w:tcW w:w="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E1149" w14:textId="1DE51B9B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EFGK210</w:t>
            </w:r>
          </w:p>
          <w:p w14:paraId="59D9F316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2.şube</w:t>
            </w:r>
          </w:p>
          <w:p w14:paraId="194F7D78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2</w:t>
            </w:r>
          </w:p>
          <w:p w14:paraId="198D1C58" w14:textId="77777777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bCs/>
                <w:sz w:val="8"/>
                <w:szCs w:val="8"/>
                <w:highlight w:val="yellow"/>
              </w:rPr>
              <w:t>A-Z06</w:t>
            </w:r>
          </w:p>
        </w:tc>
        <w:tc>
          <w:tcPr>
            <w:tcW w:w="3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514D7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E9501E">
              <w:rPr>
                <w:b/>
                <w:bCs/>
                <w:sz w:val="8"/>
                <w:szCs w:val="8"/>
              </w:rPr>
              <w:t>EFGK210</w:t>
            </w:r>
          </w:p>
          <w:p w14:paraId="6D7D50C6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</w:t>
            </w:r>
            <w:r w:rsidRPr="00E9501E">
              <w:rPr>
                <w:b/>
                <w:bCs/>
                <w:sz w:val="8"/>
                <w:szCs w:val="8"/>
              </w:rPr>
              <w:t>.şube</w:t>
            </w:r>
          </w:p>
          <w:p w14:paraId="7B909F82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E9501E">
              <w:rPr>
                <w:b/>
                <w:bCs/>
                <w:sz w:val="8"/>
                <w:szCs w:val="8"/>
              </w:rPr>
              <w:t>2</w:t>
            </w:r>
          </w:p>
          <w:p w14:paraId="7644277F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E9501E">
              <w:rPr>
                <w:b/>
                <w:bCs/>
                <w:sz w:val="8"/>
                <w:szCs w:val="8"/>
              </w:rPr>
              <w:t>A-Z06</w:t>
            </w:r>
          </w:p>
        </w:tc>
        <w:tc>
          <w:tcPr>
            <w:tcW w:w="3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4B812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EFGK202</w:t>
            </w:r>
          </w:p>
          <w:p w14:paraId="38C4EF15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16</w:t>
            </w:r>
          </w:p>
          <w:p w14:paraId="2FAC3B48" w14:textId="167479DB" w:rsidR="008218A5" w:rsidRPr="005747C8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A-Z08</w:t>
            </w:r>
          </w:p>
        </w:tc>
        <w:tc>
          <w:tcPr>
            <w:tcW w:w="4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F56F3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EFGK202</w:t>
            </w:r>
          </w:p>
          <w:p w14:paraId="4317997E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16</w:t>
            </w:r>
          </w:p>
          <w:p w14:paraId="7D6B14A4" w14:textId="7B68624B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A-Z08</w:t>
            </w:r>
          </w:p>
        </w:tc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FCA2F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3266AA">
              <w:rPr>
                <w:rFonts w:cstheme="minorHAnsi"/>
                <w:b/>
                <w:sz w:val="8"/>
                <w:szCs w:val="8"/>
              </w:rPr>
              <w:t>EFGK202</w:t>
            </w:r>
          </w:p>
          <w:p w14:paraId="1D4C5F7E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16</w:t>
            </w:r>
          </w:p>
          <w:p w14:paraId="1003CF77" w14:textId="15F8265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A-Z08</w:t>
            </w: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D3AD3AE" w14:textId="77777777" w:rsidR="008218A5" w:rsidRPr="00F31BFF" w:rsidRDefault="008218A5" w:rsidP="008218A5">
            <w:pPr>
              <w:ind w:left="113" w:right="113"/>
              <w:rPr>
                <w:b/>
                <w:spacing w:val="60"/>
                <w:sz w:val="14"/>
                <w:szCs w:val="14"/>
              </w:rPr>
            </w:pPr>
          </w:p>
        </w:tc>
      </w:tr>
      <w:tr w:rsidR="008218A5" w:rsidRPr="00F31BFF" w14:paraId="4BEAF955" w14:textId="77777777" w:rsidTr="00B53BDC">
        <w:trPr>
          <w:cantSplit/>
          <w:trHeight w:val="71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F4DB72C" w14:textId="77777777" w:rsidR="008218A5" w:rsidRPr="00F31BFF" w:rsidRDefault="008218A5" w:rsidP="008218A5">
            <w:pPr>
              <w:ind w:left="113" w:right="113"/>
              <w:jc w:val="center"/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8CF4D" w14:textId="77777777" w:rsidR="008218A5" w:rsidRPr="001F2F84" w:rsidRDefault="008218A5" w:rsidP="00821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9F47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EAC4C9F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7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0443D4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9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5AB1494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2F49" w14:textId="77777777" w:rsidR="008218A5" w:rsidRPr="00650ADA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FBBDD" w14:textId="77777777" w:rsidR="008218A5" w:rsidRPr="00650ADA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6FDE8" w14:textId="77777777" w:rsidR="008218A5" w:rsidRPr="009E5C4D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760FB" w14:textId="77777777" w:rsidR="008218A5" w:rsidRPr="009E5C4D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9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063C2" w14:textId="77777777" w:rsidR="008218A5" w:rsidRPr="009E5C4D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FFCDE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5849FFF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3" w:type="dxa"/>
            <w:vMerge/>
            <w:shd w:val="clear" w:color="auto" w:fill="FFFFFF" w:themeFill="background1"/>
            <w:vAlign w:val="center"/>
          </w:tcPr>
          <w:p w14:paraId="0BFAE131" w14:textId="77777777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14:paraId="329DC954" w14:textId="77777777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15BA7" w14:textId="1419666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60216" w14:textId="2D7A3311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AFFD4" w14:textId="478C4E95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2" w:type="dxa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1FE528D5" w14:textId="6CAF8623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C2B6D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4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2BFAC958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F927" w14:textId="77777777" w:rsidR="008218A5" w:rsidRPr="008B2CA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7305323E" w14:textId="77777777" w:rsidR="008218A5" w:rsidRPr="00D40157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9657600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346CB30B" w14:textId="77777777" w:rsidR="008218A5" w:rsidRPr="008B2CA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D8D0E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26AF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0DBDD3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0E9D" w14:textId="77777777" w:rsidR="008218A5" w:rsidRPr="00973DC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E95510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52A25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A2B5FF7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D0D5793" w14:textId="77777777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3E5A23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86C8" w14:textId="77777777" w:rsidR="008218A5" w:rsidRPr="0054451A" w:rsidRDefault="008218A5" w:rsidP="008218A5">
            <w:pPr>
              <w:ind w:left="-113" w:right="-113"/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 w:val="restar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D0BD1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GERP414</w:t>
            </w:r>
          </w:p>
          <w:p w14:paraId="359DDE06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</w:t>
            </w:r>
          </w:p>
          <w:p w14:paraId="1F7855DD" w14:textId="5B599583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A206</w:t>
            </w:r>
          </w:p>
        </w:tc>
        <w:tc>
          <w:tcPr>
            <w:tcW w:w="3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EB9F9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GERP414</w:t>
            </w:r>
          </w:p>
          <w:p w14:paraId="340162F8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</w:t>
            </w:r>
          </w:p>
          <w:p w14:paraId="6682C365" w14:textId="343E91F2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A206</w:t>
            </w:r>
          </w:p>
        </w:tc>
        <w:tc>
          <w:tcPr>
            <w:tcW w:w="3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7DE3B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GERP414</w:t>
            </w:r>
          </w:p>
          <w:p w14:paraId="3A758C06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</w:t>
            </w:r>
          </w:p>
          <w:p w14:paraId="418ED7CD" w14:textId="4A898F21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A206</w:t>
            </w:r>
          </w:p>
        </w:tc>
        <w:tc>
          <w:tcPr>
            <w:tcW w:w="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9B2B5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99E6C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F78D1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AACC4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F228F94" w14:textId="77777777" w:rsidR="008218A5" w:rsidRPr="00F31BFF" w:rsidRDefault="008218A5" w:rsidP="008218A5">
            <w:pPr>
              <w:ind w:left="113" w:right="113"/>
              <w:rPr>
                <w:b/>
                <w:spacing w:val="60"/>
                <w:sz w:val="14"/>
                <w:szCs w:val="14"/>
              </w:rPr>
            </w:pPr>
          </w:p>
        </w:tc>
      </w:tr>
      <w:tr w:rsidR="008218A5" w:rsidRPr="00F31BFF" w14:paraId="35A331B0" w14:textId="77777777" w:rsidTr="00B53BDC">
        <w:trPr>
          <w:cantSplit/>
          <w:trHeight w:val="70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A010CE9" w14:textId="77777777" w:rsidR="008218A5" w:rsidRPr="00F31BFF" w:rsidRDefault="008218A5" w:rsidP="008218A5">
            <w:pPr>
              <w:ind w:left="113" w:right="113"/>
              <w:jc w:val="center"/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91638" w14:textId="77777777" w:rsidR="008218A5" w:rsidRPr="001F2F84" w:rsidRDefault="008218A5" w:rsidP="00821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63870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9FEF37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7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A8D23E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69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B967661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8499F" w14:textId="77777777" w:rsidR="008218A5" w:rsidRPr="00650ADA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1F46" w14:textId="77777777" w:rsidR="008218A5" w:rsidRPr="00650ADA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70FC" w14:textId="77777777" w:rsidR="008218A5" w:rsidRPr="009E5C4D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41FF" w14:textId="77777777" w:rsidR="008218A5" w:rsidRPr="009E5C4D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9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CB44B" w14:textId="77777777" w:rsidR="008218A5" w:rsidRPr="009E5C4D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D8739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C977B6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3" w:type="dxa"/>
            <w:vMerge/>
            <w:shd w:val="clear" w:color="auto" w:fill="FFFFFF" w:themeFill="background1"/>
            <w:vAlign w:val="center"/>
          </w:tcPr>
          <w:p w14:paraId="5002716F" w14:textId="77777777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14:paraId="08C693E2" w14:textId="77777777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tcBorders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3EF70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56738" w14:textId="475CA0A9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5866A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09B27DC2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F28A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4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5217A32D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CFA2" w14:textId="77777777" w:rsidR="008218A5" w:rsidRPr="008B2CA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EB97555" w14:textId="77777777" w:rsidR="008218A5" w:rsidRPr="00D40157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0BD724E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7AFA8C1" w14:textId="77777777" w:rsidR="008218A5" w:rsidRPr="008B2CA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9D11A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795E2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0DC4DB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609E1" w14:textId="77777777" w:rsidR="008218A5" w:rsidRPr="00973DC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7F5F48D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B389B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FB6BF57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0D75D99" w14:textId="77777777" w:rsidR="008218A5" w:rsidRPr="000D0839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12E8D21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8D698" w14:textId="77777777" w:rsidR="008218A5" w:rsidRPr="0054451A" w:rsidRDefault="008218A5" w:rsidP="008218A5">
            <w:pPr>
              <w:ind w:left="-113" w:right="-113"/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D7A7C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0B067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C3297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D9629" w14:textId="77777777" w:rsidR="008218A5" w:rsidRPr="00E9501E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66B6E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407D7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DBBBD" w14:textId="77777777" w:rsidR="008218A5" w:rsidRPr="003266AA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5082C95" w14:textId="77777777" w:rsidR="008218A5" w:rsidRPr="00F31BFF" w:rsidRDefault="008218A5" w:rsidP="008218A5">
            <w:pPr>
              <w:ind w:left="113" w:right="113"/>
              <w:rPr>
                <w:b/>
                <w:spacing w:val="60"/>
                <w:sz w:val="14"/>
                <w:szCs w:val="14"/>
              </w:rPr>
            </w:pPr>
          </w:p>
        </w:tc>
      </w:tr>
      <w:tr w:rsidR="008218A5" w:rsidRPr="00F31BFF" w14:paraId="7E979201" w14:textId="77777777" w:rsidTr="00B53BDC">
        <w:trPr>
          <w:cantSplit/>
          <w:trHeight w:val="124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295EC25" w14:textId="77777777" w:rsidR="008218A5" w:rsidRPr="00F31BFF" w:rsidRDefault="008218A5" w:rsidP="008218A5">
            <w:pPr>
              <w:ind w:left="113" w:right="113"/>
              <w:jc w:val="center"/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14EC2" w14:textId="77777777" w:rsidR="008218A5" w:rsidRPr="001F2F84" w:rsidRDefault="008218A5" w:rsidP="008218A5">
            <w:pPr>
              <w:jc w:val="center"/>
            </w:pPr>
            <w:r w:rsidRPr="001F2F84">
              <w:rPr>
                <w:sz w:val="10"/>
                <w:szCs w:val="10"/>
              </w:rPr>
              <w:t>Sınıf-3</w:t>
            </w:r>
          </w:p>
        </w:tc>
        <w:tc>
          <w:tcPr>
            <w:tcW w:w="343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76A7A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Ders Adı</w:t>
            </w:r>
          </w:p>
          <w:p w14:paraId="7F0CA9DA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proofErr w:type="spellStart"/>
            <w:r w:rsidRPr="001F2F84">
              <w:rPr>
                <w:sz w:val="8"/>
                <w:szCs w:val="8"/>
              </w:rPr>
              <w:t>Öğrt</w:t>
            </w:r>
            <w:proofErr w:type="spellEnd"/>
            <w:r w:rsidRPr="001F2F84">
              <w:rPr>
                <w:sz w:val="8"/>
                <w:szCs w:val="8"/>
              </w:rPr>
              <w:t xml:space="preserve">. </w:t>
            </w:r>
            <w:proofErr w:type="spellStart"/>
            <w:r w:rsidRPr="001F2F84">
              <w:rPr>
                <w:sz w:val="8"/>
                <w:szCs w:val="8"/>
              </w:rPr>
              <w:t>Elm</w:t>
            </w:r>
            <w:proofErr w:type="spellEnd"/>
            <w:r w:rsidRPr="001F2F84">
              <w:rPr>
                <w:sz w:val="8"/>
                <w:szCs w:val="8"/>
              </w:rPr>
              <w:t>.</w:t>
            </w:r>
          </w:p>
          <w:p w14:paraId="23DD00D1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Sınıf Nu.:</w:t>
            </w:r>
          </w:p>
        </w:tc>
        <w:tc>
          <w:tcPr>
            <w:tcW w:w="367" w:type="dxa"/>
            <w:vMerge w:val="restar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29763B" w14:textId="41B55841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6B64AC">
              <w:rPr>
                <w:b/>
                <w:bCs/>
                <w:sz w:val="8"/>
                <w:szCs w:val="8"/>
              </w:rPr>
              <w:t>EFMB30</w:t>
            </w:r>
            <w:r>
              <w:rPr>
                <w:b/>
                <w:bCs/>
                <w:sz w:val="8"/>
                <w:szCs w:val="8"/>
              </w:rPr>
              <w:t>6/GERP416</w:t>
            </w:r>
          </w:p>
          <w:p w14:paraId="2CA8E8A2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26</w:t>
            </w:r>
          </w:p>
          <w:p w14:paraId="707505B3" w14:textId="79A8BB06" w:rsidR="008218A5" w:rsidRPr="006B64AC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Drama Salonu</w:t>
            </w:r>
          </w:p>
        </w:tc>
        <w:tc>
          <w:tcPr>
            <w:tcW w:w="3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4B3F9D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6B64AC">
              <w:rPr>
                <w:b/>
                <w:bCs/>
                <w:sz w:val="8"/>
                <w:szCs w:val="8"/>
              </w:rPr>
              <w:t>EFMB30</w:t>
            </w:r>
            <w:r>
              <w:rPr>
                <w:b/>
                <w:bCs/>
                <w:sz w:val="8"/>
                <w:szCs w:val="8"/>
              </w:rPr>
              <w:t>6/GERP416</w:t>
            </w:r>
          </w:p>
          <w:p w14:paraId="13787770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26</w:t>
            </w:r>
          </w:p>
          <w:p w14:paraId="54689192" w14:textId="591BC26D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Drama Salonu</w:t>
            </w:r>
          </w:p>
        </w:tc>
        <w:tc>
          <w:tcPr>
            <w:tcW w:w="3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A57D75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4279C" w14:textId="38CEA317" w:rsidR="008218A5" w:rsidRPr="00643B81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PDR302</w:t>
            </w:r>
          </w:p>
          <w:p w14:paraId="44121FA1" w14:textId="77777777" w:rsidR="008218A5" w:rsidRPr="00643B81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4</w:t>
            </w:r>
          </w:p>
          <w:p w14:paraId="49CACF2A" w14:textId="4393C2D5" w:rsidR="008218A5" w:rsidRPr="00643B81" w:rsidRDefault="008218A5" w:rsidP="008218A5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A-206</w:t>
            </w:r>
          </w:p>
        </w:tc>
        <w:tc>
          <w:tcPr>
            <w:tcW w:w="3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ABA16" w14:textId="6A5371F5" w:rsidR="008218A5" w:rsidRPr="00643B81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PDR302</w:t>
            </w:r>
          </w:p>
          <w:p w14:paraId="0633C98B" w14:textId="77777777" w:rsidR="008218A5" w:rsidRPr="00643B81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4</w:t>
            </w:r>
          </w:p>
          <w:p w14:paraId="047A5A0D" w14:textId="0BC77BE4" w:rsidR="008218A5" w:rsidRPr="00643B81" w:rsidRDefault="008218A5" w:rsidP="008218A5">
            <w:pPr>
              <w:jc w:val="center"/>
              <w:rPr>
                <w:b/>
                <w:sz w:val="8"/>
                <w:szCs w:val="8"/>
                <w:highlight w:val="yellow"/>
              </w:rPr>
            </w:pPr>
            <w:r w:rsidRPr="00643B81">
              <w:rPr>
                <w:b/>
                <w:sz w:val="8"/>
                <w:szCs w:val="8"/>
                <w:highlight w:val="yellow"/>
              </w:rPr>
              <w:t>A-206</w:t>
            </w:r>
          </w:p>
        </w:tc>
        <w:tc>
          <w:tcPr>
            <w:tcW w:w="3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174F1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1177C84E" w14:textId="578FA59E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EE6158">
              <w:rPr>
                <w:b/>
                <w:sz w:val="8"/>
                <w:szCs w:val="8"/>
              </w:rPr>
              <w:t>EFGK304</w:t>
            </w:r>
          </w:p>
          <w:p w14:paraId="629ECD3E" w14:textId="7EE89B9D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22</w:t>
            </w:r>
          </w:p>
          <w:p w14:paraId="3CA6C24F" w14:textId="6479164E" w:rsidR="008218A5" w:rsidRPr="00EE6158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  <w:p w14:paraId="64DD4564" w14:textId="313DEC7F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824CA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4932FF43" w14:textId="6B785BAE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EE6158">
              <w:rPr>
                <w:b/>
                <w:sz w:val="8"/>
                <w:szCs w:val="8"/>
              </w:rPr>
              <w:t>EFGK304</w:t>
            </w:r>
          </w:p>
          <w:p w14:paraId="44779198" w14:textId="1459A4BA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22</w:t>
            </w:r>
          </w:p>
          <w:p w14:paraId="4E1126BF" w14:textId="0308498D" w:rsidR="008218A5" w:rsidRPr="00EE6158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  <w:p w14:paraId="17BBEEAA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1FBFA15D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</w:tc>
        <w:tc>
          <w:tcPr>
            <w:tcW w:w="37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E29B4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996A2" w14:textId="6E8B48ED" w:rsidR="008218A5" w:rsidRPr="00607AA7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607AA7">
              <w:rPr>
                <w:b/>
                <w:sz w:val="8"/>
                <w:szCs w:val="8"/>
              </w:rPr>
              <w:t>PDR308</w:t>
            </w:r>
            <w:r>
              <w:rPr>
                <w:b/>
                <w:sz w:val="8"/>
                <w:szCs w:val="8"/>
              </w:rPr>
              <w:t>/ GERP307</w:t>
            </w:r>
          </w:p>
          <w:p w14:paraId="74B71E06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1-2-3-4-</w:t>
            </w:r>
            <w:r w:rsidRPr="00607AA7">
              <w:rPr>
                <w:b/>
                <w:sz w:val="8"/>
                <w:szCs w:val="8"/>
              </w:rPr>
              <w:t>5</w:t>
            </w:r>
            <w:r>
              <w:rPr>
                <w:b/>
                <w:sz w:val="8"/>
                <w:szCs w:val="8"/>
              </w:rPr>
              <w:t>-6-7-8</w:t>
            </w:r>
          </w:p>
          <w:p w14:paraId="6FB2ABB7" w14:textId="3007BD19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373" w:type="dxa"/>
            <w:vMerge w:val="restart"/>
            <w:shd w:val="clear" w:color="auto" w:fill="auto"/>
            <w:vAlign w:val="center"/>
          </w:tcPr>
          <w:p w14:paraId="7D9DE153" w14:textId="0C6E6CAE" w:rsidR="008218A5" w:rsidRPr="00607AA7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607AA7">
              <w:rPr>
                <w:b/>
                <w:sz w:val="8"/>
                <w:szCs w:val="8"/>
              </w:rPr>
              <w:t>PDR308</w:t>
            </w:r>
            <w:r>
              <w:rPr>
                <w:b/>
                <w:sz w:val="8"/>
                <w:szCs w:val="8"/>
              </w:rPr>
              <w:t>/ GERP307</w:t>
            </w:r>
          </w:p>
          <w:p w14:paraId="54DCDDFE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1-2-3-4-</w:t>
            </w:r>
            <w:r w:rsidRPr="00607AA7">
              <w:rPr>
                <w:b/>
                <w:sz w:val="8"/>
                <w:szCs w:val="8"/>
              </w:rPr>
              <w:t>5</w:t>
            </w:r>
            <w:r>
              <w:rPr>
                <w:b/>
                <w:sz w:val="8"/>
                <w:szCs w:val="8"/>
              </w:rPr>
              <w:t>-6-7-8</w:t>
            </w:r>
          </w:p>
          <w:p w14:paraId="347276B4" w14:textId="383D4A0B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46C1D816" w14:textId="6F98A2D7" w:rsidR="008218A5" w:rsidRPr="00607AA7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607AA7">
              <w:rPr>
                <w:b/>
                <w:sz w:val="8"/>
                <w:szCs w:val="8"/>
              </w:rPr>
              <w:t>PDR308</w:t>
            </w:r>
            <w:r>
              <w:rPr>
                <w:b/>
                <w:sz w:val="8"/>
                <w:szCs w:val="8"/>
              </w:rPr>
              <w:t>/ GERP307</w:t>
            </w:r>
          </w:p>
          <w:p w14:paraId="306BAA30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1-2-3-4-</w:t>
            </w:r>
            <w:r w:rsidRPr="00607AA7">
              <w:rPr>
                <w:b/>
                <w:sz w:val="8"/>
                <w:szCs w:val="8"/>
              </w:rPr>
              <w:t>5</w:t>
            </w:r>
            <w:r>
              <w:rPr>
                <w:b/>
                <w:sz w:val="8"/>
                <w:szCs w:val="8"/>
              </w:rPr>
              <w:t>-6-7-8</w:t>
            </w:r>
          </w:p>
          <w:p w14:paraId="2640AE89" w14:textId="2D6CC13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1A747AC4" w14:textId="63D00C89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PDR304/ GERP423</w:t>
            </w:r>
          </w:p>
          <w:p w14:paraId="01965F23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1-3-5</w:t>
            </w:r>
          </w:p>
          <w:p w14:paraId="00CC8275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GDO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40B57395" w14:textId="539E471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PDR304/ GERP423</w:t>
            </w:r>
          </w:p>
          <w:p w14:paraId="0C1FFF7F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1-3-5</w:t>
            </w:r>
          </w:p>
          <w:p w14:paraId="429966A1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GDO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120310DF" w14:textId="44748498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PDR304/ GERP423</w:t>
            </w:r>
          </w:p>
          <w:p w14:paraId="1AAB0172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1-3-5</w:t>
            </w:r>
          </w:p>
          <w:p w14:paraId="2D63425D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GDO</w:t>
            </w:r>
          </w:p>
        </w:tc>
        <w:tc>
          <w:tcPr>
            <w:tcW w:w="372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5BC5B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CF58" w14:textId="77777777" w:rsidR="008218A5" w:rsidRPr="0054451A" w:rsidRDefault="008218A5" w:rsidP="008218A5">
            <w:pPr>
              <w:jc w:val="center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32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9E5FBC6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6A0FCFF3" w14:textId="31BB4F82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406B73">
              <w:rPr>
                <w:b/>
                <w:sz w:val="8"/>
                <w:szCs w:val="8"/>
              </w:rPr>
              <w:t>PDR310</w:t>
            </w:r>
          </w:p>
          <w:p w14:paraId="7EEA261A" w14:textId="7BA9875F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5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7C4AA0E" w14:textId="5650851F" w:rsidR="008218A5" w:rsidRPr="00406B7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7B519DA5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0519CE1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4A03E14E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14:paraId="11E759D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E1AD1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07A6FB" w14:textId="77777777" w:rsidR="008218A5" w:rsidRPr="0054451A" w:rsidRDefault="008218A5" w:rsidP="008218A5">
            <w:pPr>
              <w:jc w:val="center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DCA1E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5FC00E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7CD2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0C43E" w14:textId="77777777" w:rsidR="008218A5" w:rsidRPr="00916178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916178">
              <w:rPr>
                <w:b/>
                <w:sz w:val="8"/>
                <w:szCs w:val="8"/>
              </w:rPr>
              <w:t>EFMB301</w:t>
            </w:r>
          </w:p>
          <w:p w14:paraId="69661294" w14:textId="10BF2A84" w:rsidR="008218A5" w:rsidRPr="00916178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916178">
              <w:rPr>
                <w:b/>
                <w:sz w:val="8"/>
                <w:szCs w:val="8"/>
              </w:rPr>
              <w:t>13</w:t>
            </w:r>
          </w:p>
        </w:tc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9030C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973DC3">
              <w:rPr>
                <w:b/>
                <w:sz w:val="8"/>
                <w:szCs w:val="8"/>
              </w:rPr>
              <w:t>EFMB303</w:t>
            </w:r>
          </w:p>
          <w:p w14:paraId="0BE3A790" w14:textId="1305912E" w:rsidR="008218A5" w:rsidRPr="00973DC3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19</w:t>
            </w:r>
          </w:p>
        </w:tc>
        <w:tc>
          <w:tcPr>
            <w:tcW w:w="28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FF317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0E3D808A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1167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GERP316</w:t>
            </w:r>
          </w:p>
          <w:p w14:paraId="74BC0BE3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5</w:t>
            </w:r>
          </w:p>
          <w:p w14:paraId="6878F709" w14:textId="3F0094AE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AZ08</w:t>
            </w: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8373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GERP316</w:t>
            </w:r>
          </w:p>
          <w:p w14:paraId="3A8FCA24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5</w:t>
            </w:r>
          </w:p>
          <w:p w14:paraId="03AA0A5C" w14:textId="394A881E" w:rsidR="008218A5" w:rsidRPr="00AE2F0F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AZ08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6768824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PDR312</w:t>
            </w:r>
          </w:p>
          <w:p w14:paraId="047F8C3A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8</w:t>
            </w:r>
          </w:p>
          <w:p w14:paraId="2D5C2917" w14:textId="2C334558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14:paraId="615B3D7A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PDR312</w:t>
            </w:r>
          </w:p>
          <w:p w14:paraId="56C80FCC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8</w:t>
            </w:r>
          </w:p>
          <w:p w14:paraId="43A11DA3" w14:textId="5412EB50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A-206</w:t>
            </w: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DE98" w14:textId="2393B8A0" w:rsidR="008218A5" w:rsidRPr="00D13F84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D13F84">
              <w:rPr>
                <w:b/>
                <w:bCs/>
                <w:sz w:val="8"/>
                <w:szCs w:val="8"/>
              </w:rPr>
              <w:t>PDR306</w:t>
            </w:r>
            <w:r>
              <w:rPr>
                <w:b/>
                <w:bCs/>
                <w:sz w:val="8"/>
                <w:szCs w:val="8"/>
              </w:rPr>
              <w:t>/ GERP310</w:t>
            </w:r>
          </w:p>
          <w:p w14:paraId="313A21AB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D13F84">
              <w:rPr>
                <w:b/>
                <w:bCs/>
                <w:sz w:val="8"/>
                <w:szCs w:val="8"/>
              </w:rPr>
              <w:t>1-2-4</w:t>
            </w:r>
          </w:p>
          <w:p w14:paraId="1E2A7CA8" w14:textId="77777777" w:rsidR="008218A5" w:rsidRPr="00D13F84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GDO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D0335" w14:textId="42860681" w:rsidR="008218A5" w:rsidRPr="00D13F84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D13F84">
              <w:rPr>
                <w:b/>
                <w:bCs/>
                <w:sz w:val="8"/>
                <w:szCs w:val="8"/>
              </w:rPr>
              <w:t>PDR306</w:t>
            </w:r>
            <w:r>
              <w:rPr>
                <w:b/>
                <w:bCs/>
                <w:sz w:val="8"/>
                <w:szCs w:val="8"/>
              </w:rPr>
              <w:t>/ GERP310</w:t>
            </w:r>
          </w:p>
          <w:p w14:paraId="2B7101B7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D13F84">
              <w:rPr>
                <w:b/>
                <w:bCs/>
                <w:sz w:val="8"/>
                <w:szCs w:val="8"/>
              </w:rPr>
              <w:t>1-2-4</w:t>
            </w:r>
          </w:p>
          <w:p w14:paraId="295B8DD1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454B" w14:textId="53E4D4DB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6B64AC">
              <w:rPr>
                <w:b/>
                <w:bCs/>
                <w:sz w:val="8"/>
                <w:szCs w:val="8"/>
              </w:rPr>
              <w:t>EFMB30</w:t>
            </w:r>
            <w:r>
              <w:rPr>
                <w:b/>
                <w:bCs/>
                <w:sz w:val="8"/>
                <w:szCs w:val="8"/>
              </w:rPr>
              <w:t>6/ GERP416</w:t>
            </w:r>
          </w:p>
          <w:p w14:paraId="4E065214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26</w:t>
            </w:r>
          </w:p>
          <w:p w14:paraId="385C5794" w14:textId="172EEAE9" w:rsidR="008218A5" w:rsidRPr="000F1129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Drama Salonu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35797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6B64AC">
              <w:rPr>
                <w:b/>
                <w:bCs/>
                <w:sz w:val="8"/>
                <w:szCs w:val="8"/>
              </w:rPr>
              <w:t>EFMB30</w:t>
            </w:r>
            <w:r>
              <w:rPr>
                <w:b/>
                <w:bCs/>
                <w:sz w:val="8"/>
                <w:szCs w:val="8"/>
              </w:rPr>
              <w:t>6/GERP416</w:t>
            </w:r>
          </w:p>
          <w:p w14:paraId="0F80BF36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26</w:t>
            </w:r>
          </w:p>
          <w:p w14:paraId="49989BA3" w14:textId="7D946D89" w:rsidR="008218A5" w:rsidRPr="006529BA" w:rsidRDefault="008218A5" w:rsidP="008218A5">
            <w:pPr>
              <w:ind w:left="113" w:right="113"/>
              <w:jc w:val="center"/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b/>
                <w:sz w:val="8"/>
                <w:szCs w:val="8"/>
              </w:rPr>
              <w:t>Drama Salonu</w:t>
            </w:r>
          </w:p>
        </w:tc>
      </w:tr>
      <w:tr w:rsidR="008218A5" w:rsidRPr="00F31BFF" w14:paraId="0321D049" w14:textId="77777777" w:rsidTr="00B53BDC">
        <w:trPr>
          <w:cantSplit/>
          <w:trHeight w:val="123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8EE18F9" w14:textId="77777777" w:rsidR="008218A5" w:rsidRPr="00F31BFF" w:rsidRDefault="008218A5" w:rsidP="008218A5">
            <w:pPr>
              <w:ind w:left="113" w:right="113"/>
              <w:jc w:val="center"/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0F987" w14:textId="77777777" w:rsidR="008218A5" w:rsidRPr="001F2F84" w:rsidRDefault="008218A5" w:rsidP="00821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16732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D090A7" w14:textId="77777777" w:rsidR="008218A5" w:rsidRPr="006B64AC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4A25F1" w14:textId="77777777" w:rsidR="008218A5" w:rsidRPr="006B64AC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9E6F2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1A4A70" w14:textId="77777777" w:rsidR="008218A5" w:rsidRPr="003C0A46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6716C" w14:textId="77777777" w:rsidR="008218A5" w:rsidRPr="003C0A46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A01B1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FCBC0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723866AE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</w:tc>
        <w:tc>
          <w:tcPr>
            <w:tcW w:w="37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80AA2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D892" w14:textId="77777777" w:rsidR="008218A5" w:rsidRPr="00607AA7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781D2C48" w14:textId="77777777" w:rsidR="008218A5" w:rsidRPr="00607AA7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238BECB" w14:textId="77777777" w:rsidR="008218A5" w:rsidRPr="00607AA7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5FC364F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57BC2FE4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69862AB2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0EBF1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8715E" w14:textId="77777777" w:rsidR="008218A5" w:rsidRPr="0054451A" w:rsidRDefault="008218A5" w:rsidP="008218A5">
            <w:pPr>
              <w:jc w:val="center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324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3F1DD71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20C91E08" w14:textId="77777777" w:rsidR="008218A5" w:rsidRPr="00406B7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E91D49F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1B96CF0D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0391DFC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97" w:type="dxa"/>
            <w:vMerge/>
            <w:shd w:val="clear" w:color="auto" w:fill="auto"/>
            <w:vAlign w:val="center"/>
          </w:tcPr>
          <w:p w14:paraId="0E433FD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4234C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FAE370" w14:textId="77777777" w:rsidR="008218A5" w:rsidRPr="0054451A" w:rsidRDefault="008218A5" w:rsidP="008218A5">
            <w:pPr>
              <w:jc w:val="center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42ECF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47CFD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BBBD1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12CD3" w14:textId="77777777" w:rsidR="008218A5" w:rsidRPr="00916178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163B5" w14:textId="77777777" w:rsidR="008218A5" w:rsidRPr="00973DC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AF46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298F624C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C4B7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988C8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F8F5778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GERP316</w:t>
            </w:r>
          </w:p>
          <w:p w14:paraId="591B5ADA" w14:textId="77777777" w:rsidR="008218A5" w:rsidRPr="008B053C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5</w:t>
            </w:r>
          </w:p>
          <w:p w14:paraId="02A13481" w14:textId="0979493F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  <w:r w:rsidRPr="008B053C">
              <w:rPr>
                <w:rFonts w:cstheme="minorHAnsi"/>
                <w:b/>
                <w:sz w:val="8"/>
                <w:szCs w:val="8"/>
              </w:rPr>
              <w:t>AZ08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7D67F627" w14:textId="77777777" w:rsidR="008218A5" w:rsidRDefault="008218A5" w:rsidP="008218A5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2657" w14:textId="77777777" w:rsidR="008218A5" w:rsidRPr="00D13F84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4C54B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GERP324</w:t>
            </w:r>
          </w:p>
          <w:p w14:paraId="1832AB9E" w14:textId="1EA90A8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</w:t>
            </w:r>
          </w:p>
          <w:p w14:paraId="5605A832" w14:textId="775B281F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 Blok Seminer1</w:t>
            </w:r>
          </w:p>
          <w:p w14:paraId="7BDA9EDC" w14:textId="31935305" w:rsidR="008218A5" w:rsidRPr="00D13F84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D93E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GERP324</w:t>
            </w:r>
          </w:p>
          <w:p w14:paraId="40CDD865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</w:t>
            </w:r>
          </w:p>
          <w:p w14:paraId="33F36F5D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 Blok Seminer1</w:t>
            </w:r>
          </w:p>
          <w:p w14:paraId="0D0D542A" w14:textId="77777777" w:rsidR="008218A5" w:rsidRPr="006B64AC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BE080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GERP324</w:t>
            </w:r>
          </w:p>
          <w:p w14:paraId="5860493E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</w:t>
            </w:r>
          </w:p>
          <w:p w14:paraId="00E6B8F4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 Blok Seminer1</w:t>
            </w:r>
          </w:p>
          <w:p w14:paraId="536274A5" w14:textId="4E684715" w:rsidR="008218A5" w:rsidRPr="006B64AC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8218A5" w:rsidRPr="00F31BFF" w14:paraId="411AC5B9" w14:textId="77777777" w:rsidTr="00B53BDC">
        <w:trPr>
          <w:cantSplit/>
          <w:trHeight w:val="491"/>
          <w:jc w:val="center"/>
        </w:trPr>
        <w:tc>
          <w:tcPr>
            <w:tcW w:w="30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7C92FBF" w14:textId="77777777" w:rsidR="008218A5" w:rsidRPr="00F31BFF" w:rsidRDefault="008218A5" w:rsidP="008218A5">
            <w:pPr>
              <w:ind w:left="113" w:right="113"/>
              <w:jc w:val="center"/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95DC6" w14:textId="77777777" w:rsidR="008218A5" w:rsidRPr="001F2F84" w:rsidRDefault="008218A5" w:rsidP="008218A5">
            <w:pPr>
              <w:jc w:val="center"/>
            </w:pPr>
            <w:r w:rsidRPr="001F2F84">
              <w:rPr>
                <w:sz w:val="10"/>
                <w:szCs w:val="10"/>
              </w:rPr>
              <w:t>Sınıf-4</w:t>
            </w:r>
          </w:p>
        </w:tc>
        <w:tc>
          <w:tcPr>
            <w:tcW w:w="343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F2EEC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Ders Adı</w:t>
            </w:r>
          </w:p>
          <w:p w14:paraId="2A480434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proofErr w:type="spellStart"/>
            <w:r w:rsidRPr="001F2F84">
              <w:rPr>
                <w:sz w:val="8"/>
                <w:szCs w:val="8"/>
              </w:rPr>
              <w:t>Öğrt</w:t>
            </w:r>
            <w:proofErr w:type="spellEnd"/>
            <w:r w:rsidRPr="001F2F84">
              <w:rPr>
                <w:sz w:val="8"/>
                <w:szCs w:val="8"/>
              </w:rPr>
              <w:t xml:space="preserve">. </w:t>
            </w:r>
            <w:proofErr w:type="spellStart"/>
            <w:r w:rsidRPr="001F2F84">
              <w:rPr>
                <w:sz w:val="8"/>
                <w:szCs w:val="8"/>
              </w:rPr>
              <w:t>Elm</w:t>
            </w:r>
            <w:proofErr w:type="spellEnd"/>
            <w:r w:rsidRPr="001F2F84">
              <w:rPr>
                <w:sz w:val="8"/>
                <w:szCs w:val="8"/>
              </w:rPr>
              <w:t>.</w:t>
            </w:r>
          </w:p>
          <w:p w14:paraId="27D60B05" w14:textId="77777777" w:rsidR="008218A5" w:rsidRPr="001F2F84" w:rsidRDefault="008218A5" w:rsidP="008218A5">
            <w:pPr>
              <w:jc w:val="center"/>
              <w:rPr>
                <w:sz w:val="8"/>
                <w:szCs w:val="8"/>
              </w:rPr>
            </w:pPr>
            <w:r w:rsidRPr="001F2F84">
              <w:rPr>
                <w:sz w:val="8"/>
                <w:szCs w:val="8"/>
              </w:rPr>
              <w:t>Sınıf Nu.:</w:t>
            </w:r>
          </w:p>
        </w:tc>
        <w:tc>
          <w:tcPr>
            <w:tcW w:w="367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DF53F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495CD4">
              <w:rPr>
                <w:b/>
                <w:sz w:val="8"/>
                <w:szCs w:val="8"/>
              </w:rPr>
              <w:t>PDR408</w:t>
            </w:r>
          </w:p>
          <w:p w14:paraId="59718745" w14:textId="790F60BF" w:rsidR="008218A5" w:rsidRPr="00495CD4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1-2-3-4-5-6-7-8</w:t>
            </w:r>
          </w:p>
        </w:tc>
        <w:tc>
          <w:tcPr>
            <w:tcW w:w="3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98DFB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495CD4">
              <w:rPr>
                <w:b/>
                <w:sz w:val="8"/>
                <w:szCs w:val="8"/>
              </w:rPr>
              <w:t>PDR408</w:t>
            </w:r>
          </w:p>
          <w:p w14:paraId="735F54B4" w14:textId="1A88C9BA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8"/>
              </w:rPr>
            </w:pPr>
            <w:r>
              <w:rPr>
                <w:b/>
                <w:sz w:val="8"/>
                <w:szCs w:val="8"/>
              </w:rPr>
              <w:t>1-2-3-4-5-6-7-8</w:t>
            </w:r>
          </w:p>
        </w:tc>
        <w:tc>
          <w:tcPr>
            <w:tcW w:w="3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F9B7F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495CD4">
              <w:rPr>
                <w:b/>
                <w:sz w:val="8"/>
                <w:szCs w:val="8"/>
              </w:rPr>
              <w:t>PDR408</w:t>
            </w:r>
          </w:p>
          <w:p w14:paraId="2B417A26" w14:textId="47ED1015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8"/>
              </w:rPr>
            </w:pPr>
            <w:r>
              <w:rPr>
                <w:b/>
                <w:sz w:val="8"/>
                <w:szCs w:val="8"/>
              </w:rPr>
              <w:t>1-2-3-4-5-6-7-8</w:t>
            </w:r>
          </w:p>
        </w:tc>
        <w:tc>
          <w:tcPr>
            <w:tcW w:w="4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C7EB" w14:textId="4C921B35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8"/>
              </w:rPr>
            </w:pPr>
          </w:p>
        </w:tc>
        <w:tc>
          <w:tcPr>
            <w:tcW w:w="3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BD3A1F" w14:textId="79B41B28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8"/>
              </w:rPr>
            </w:pPr>
          </w:p>
        </w:tc>
        <w:tc>
          <w:tcPr>
            <w:tcW w:w="3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B7022" w14:textId="4B82F314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8"/>
              </w:rPr>
            </w:pPr>
          </w:p>
        </w:tc>
        <w:tc>
          <w:tcPr>
            <w:tcW w:w="3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99D06" w14:textId="32784885" w:rsidR="008218A5" w:rsidRPr="00053A9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9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14:paraId="7AC9C365" w14:textId="2D8A6CAF" w:rsidR="008218A5" w:rsidRPr="00053A91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A0030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C60D1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F0715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39C026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D3098" w14:textId="0AC9779D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PDR406/ GERP402</w:t>
            </w:r>
          </w:p>
          <w:p w14:paraId="5C8E194C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7</w:t>
            </w:r>
          </w:p>
          <w:p w14:paraId="526D6FF8" w14:textId="017F8650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A204</w:t>
            </w:r>
          </w:p>
        </w:tc>
        <w:tc>
          <w:tcPr>
            <w:tcW w:w="3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647F" w14:textId="3A47178E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PDR406/ GERP402</w:t>
            </w:r>
          </w:p>
          <w:p w14:paraId="3EB52917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7</w:t>
            </w:r>
          </w:p>
          <w:p w14:paraId="46F61FBC" w14:textId="18FB7CE9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A204</w:t>
            </w:r>
          </w:p>
        </w:tc>
        <w:tc>
          <w:tcPr>
            <w:tcW w:w="3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B3669" w14:textId="324E3AFE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3C0A46">
              <w:rPr>
                <w:b/>
                <w:sz w:val="8"/>
                <w:szCs w:val="8"/>
              </w:rPr>
              <w:t>PDR410</w:t>
            </w:r>
            <w:r>
              <w:rPr>
                <w:b/>
                <w:sz w:val="8"/>
                <w:szCs w:val="8"/>
              </w:rPr>
              <w:t>/ GERP315</w:t>
            </w:r>
          </w:p>
          <w:p w14:paraId="5C786EE7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4</w:t>
            </w:r>
          </w:p>
          <w:p w14:paraId="6B2C5AF7" w14:textId="134370AF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A204</w:t>
            </w:r>
          </w:p>
        </w:tc>
        <w:tc>
          <w:tcPr>
            <w:tcW w:w="372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C20A" w14:textId="360A1BC8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3C0A46">
              <w:rPr>
                <w:b/>
                <w:sz w:val="8"/>
                <w:szCs w:val="8"/>
              </w:rPr>
              <w:t>PDR410</w:t>
            </w:r>
            <w:r>
              <w:rPr>
                <w:b/>
                <w:sz w:val="8"/>
                <w:szCs w:val="8"/>
              </w:rPr>
              <w:t>/ GERP315</w:t>
            </w:r>
          </w:p>
          <w:p w14:paraId="3BB88E3A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4</w:t>
            </w:r>
          </w:p>
          <w:p w14:paraId="1FAAB69C" w14:textId="323524BB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A204</w:t>
            </w:r>
          </w:p>
        </w:tc>
        <w:tc>
          <w:tcPr>
            <w:tcW w:w="374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C4254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E5F3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EE6158">
              <w:rPr>
                <w:b/>
                <w:sz w:val="8"/>
                <w:szCs w:val="8"/>
              </w:rPr>
              <w:t>EFMB410</w:t>
            </w:r>
          </w:p>
          <w:p w14:paraId="03F9918C" w14:textId="76E58EE3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22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851533F" w14:textId="6AA3374F" w:rsidR="008218A5" w:rsidRPr="00406B73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28296D7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406B73">
              <w:rPr>
                <w:b/>
                <w:sz w:val="8"/>
                <w:szCs w:val="8"/>
              </w:rPr>
              <w:t>PDR404</w:t>
            </w:r>
          </w:p>
          <w:p w14:paraId="02F351E3" w14:textId="16E1AC7F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B991535" w14:textId="2C3DCBF0" w:rsidR="008218A5" w:rsidRPr="00EE6158" w:rsidRDefault="008218A5" w:rsidP="008218A5">
            <w:pPr>
              <w:rPr>
                <w:b/>
                <w:sz w:val="8"/>
                <w:szCs w:val="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ACF5E62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064B510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2EA07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3A90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53B401EB" w14:textId="120B9EE4" w:rsidR="008218A5" w:rsidRPr="00782650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782650">
              <w:rPr>
                <w:b/>
                <w:sz w:val="8"/>
                <w:szCs w:val="8"/>
              </w:rPr>
              <w:t>EFMB406</w:t>
            </w:r>
          </w:p>
          <w:p w14:paraId="7358BF65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14:paraId="052F7375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57E496B1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2EB37005" w14:textId="086CFAF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BB7D3E">
              <w:rPr>
                <w:b/>
                <w:sz w:val="8"/>
                <w:szCs w:val="8"/>
              </w:rPr>
              <w:t>EFMB406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29DDCD0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3756F443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34DD30A1" w14:textId="7D2CB634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BB7D3E">
              <w:rPr>
                <w:b/>
                <w:sz w:val="8"/>
                <w:szCs w:val="8"/>
              </w:rPr>
              <w:t>EFMB406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C9CEC87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29C0C49E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249F6EE6" w14:textId="2B2AF333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BB7D3E">
              <w:rPr>
                <w:b/>
                <w:sz w:val="8"/>
                <w:szCs w:val="8"/>
              </w:rPr>
              <w:t>EFMB406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847C6C6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2E95D8C0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136E424D" w14:textId="34A16469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 w:rsidRPr="00BB7D3E">
              <w:rPr>
                <w:b/>
                <w:sz w:val="8"/>
                <w:szCs w:val="8"/>
              </w:rPr>
              <w:t>EFMB406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2CE2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79F584AF" w14:textId="45A917F7" w:rsidR="008218A5" w:rsidRPr="00782650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782650">
              <w:rPr>
                <w:b/>
                <w:sz w:val="8"/>
                <w:szCs w:val="8"/>
              </w:rPr>
              <w:t>EFMB406</w:t>
            </w:r>
          </w:p>
          <w:p w14:paraId="07F24829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68D0E" w14:textId="77777777" w:rsidR="008218A5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PDR402</w:t>
            </w:r>
          </w:p>
          <w:p w14:paraId="74C70B9B" w14:textId="2C51FF1E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25</w:t>
            </w:r>
          </w:p>
        </w:tc>
        <w:tc>
          <w:tcPr>
            <w:tcW w:w="340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53ACA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0610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73DF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069C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44EB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D8B1" w14:textId="77777777" w:rsidR="008218A5" w:rsidRPr="0054451A" w:rsidRDefault="008218A5" w:rsidP="008218A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D8AA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DCF1" w14:textId="77777777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</w:p>
          <w:p w14:paraId="362311CA" w14:textId="399CD3BD" w:rsidR="008218A5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 w:rsidRPr="00782650">
              <w:rPr>
                <w:b/>
                <w:sz w:val="8"/>
                <w:szCs w:val="8"/>
              </w:rPr>
              <w:t>EFMB406</w:t>
            </w:r>
          </w:p>
          <w:p w14:paraId="0DB5813E" w14:textId="072BE27F" w:rsidR="008218A5" w:rsidRPr="00782650" w:rsidRDefault="008218A5" w:rsidP="008218A5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A204</w:t>
            </w:r>
          </w:p>
          <w:p w14:paraId="2FF7CDD9" w14:textId="77777777" w:rsidR="008218A5" w:rsidRPr="0054451A" w:rsidRDefault="008218A5" w:rsidP="008218A5">
            <w:pPr>
              <w:jc w:val="center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54D76A0" w14:textId="77777777" w:rsidR="008218A5" w:rsidRDefault="008218A5" w:rsidP="008218A5">
            <w:pPr>
              <w:ind w:right="113"/>
              <w:jc w:val="center"/>
              <w:rPr>
                <w:b/>
                <w:sz w:val="8"/>
                <w:szCs w:val="8"/>
              </w:rPr>
            </w:pPr>
          </w:p>
          <w:p w14:paraId="03F0B967" w14:textId="77777777" w:rsidR="008218A5" w:rsidRDefault="008218A5" w:rsidP="008218A5">
            <w:pPr>
              <w:ind w:right="113"/>
              <w:rPr>
                <w:b/>
                <w:sz w:val="8"/>
                <w:szCs w:val="8"/>
              </w:rPr>
            </w:pPr>
          </w:p>
          <w:p w14:paraId="5C267AB1" w14:textId="20980B28" w:rsidR="008218A5" w:rsidRDefault="008218A5" w:rsidP="008218A5">
            <w:pPr>
              <w:ind w:right="113"/>
              <w:jc w:val="center"/>
              <w:rPr>
                <w:b/>
                <w:sz w:val="8"/>
                <w:szCs w:val="8"/>
              </w:rPr>
            </w:pPr>
            <w:r w:rsidRPr="00BB7D3E">
              <w:rPr>
                <w:b/>
                <w:sz w:val="8"/>
                <w:szCs w:val="8"/>
              </w:rPr>
              <w:t>EFMB406</w:t>
            </w:r>
          </w:p>
          <w:p w14:paraId="50A0BA60" w14:textId="4B3DB0B7" w:rsidR="008218A5" w:rsidRPr="00F31BFF" w:rsidRDefault="008218A5" w:rsidP="008218A5">
            <w:pPr>
              <w:ind w:right="113"/>
              <w:jc w:val="center"/>
              <w:rPr>
                <w:b/>
                <w:spacing w:val="60"/>
                <w:sz w:val="14"/>
                <w:szCs w:val="14"/>
              </w:rPr>
            </w:pPr>
            <w:r>
              <w:rPr>
                <w:b/>
                <w:bCs/>
                <w:sz w:val="8"/>
                <w:szCs w:val="8"/>
              </w:rPr>
              <w:t>A204</w:t>
            </w:r>
          </w:p>
        </w:tc>
      </w:tr>
      <w:tr w:rsidR="008218A5" w:rsidRPr="00F31BFF" w14:paraId="78D65310" w14:textId="77777777" w:rsidTr="008A51C7">
        <w:trPr>
          <w:trHeight w:val="119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14:paraId="3B2023AC" w14:textId="77777777" w:rsidR="008218A5" w:rsidRPr="00F31BFF" w:rsidRDefault="008218A5" w:rsidP="008218A5">
            <w:pPr>
              <w:jc w:val="center"/>
              <w:rPr>
                <w:rFonts w:ascii="Franklin Gothic Book" w:hAnsi="Franklin Gothic Book"/>
                <w:b/>
                <w:sz w:val="12"/>
                <w:szCs w:val="10"/>
              </w:rPr>
            </w:pPr>
            <w:r w:rsidRPr="00F31BFF">
              <w:rPr>
                <w:rFonts w:ascii="Franklin Gothic Book" w:eastAsia="Times New Roman" w:hAnsi="Franklin Gothic Book" w:cs="Times New Roman"/>
                <w:b/>
                <w:i/>
                <w:sz w:val="12"/>
                <w:szCs w:val="10"/>
              </w:rPr>
              <w:t>BİRİNCİ SINIF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14:paraId="5B0552AD" w14:textId="77777777" w:rsidR="008218A5" w:rsidRPr="00F31BFF" w:rsidRDefault="008218A5" w:rsidP="008218A5">
            <w:pPr>
              <w:jc w:val="center"/>
              <w:rPr>
                <w:rFonts w:ascii="Franklin Gothic Book" w:eastAsia="Times New Roman" w:hAnsi="Franklin Gothic Book" w:cs="Times New Roman"/>
                <w:b/>
                <w:i/>
                <w:sz w:val="12"/>
                <w:szCs w:val="10"/>
              </w:rPr>
            </w:pPr>
            <w:r w:rsidRPr="00F31BFF">
              <w:rPr>
                <w:rFonts w:ascii="Franklin Gothic Book" w:eastAsia="Times New Roman" w:hAnsi="Franklin Gothic Book" w:cs="Times New Roman"/>
                <w:b/>
                <w:i/>
                <w:sz w:val="12"/>
                <w:szCs w:val="10"/>
              </w:rPr>
              <w:t>İKİNCİ SINIF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14:paraId="7641A4D7" w14:textId="77777777" w:rsidR="008218A5" w:rsidRPr="00F31BFF" w:rsidRDefault="008218A5" w:rsidP="008218A5">
            <w:pPr>
              <w:jc w:val="center"/>
              <w:rPr>
                <w:rFonts w:ascii="Franklin Gothic Book" w:hAnsi="Franklin Gothic Book"/>
                <w:b/>
                <w:i/>
                <w:sz w:val="12"/>
                <w:szCs w:val="10"/>
              </w:rPr>
            </w:pPr>
            <w:r w:rsidRPr="00F31BFF">
              <w:rPr>
                <w:rFonts w:ascii="Franklin Gothic Book" w:hAnsi="Franklin Gothic Book"/>
                <w:b/>
                <w:i/>
                <w:sz w:val="12"/>
                <w:szCs w:val="10"/>
              </w:rPr>
              <w:t>ÜÇÜNCÜ SINIF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14:paraId="4F5DBED2" w14:textId="77777777" w:rsidR="008218A5" w:rsidRPr="00F31BFF" w:rsidRDefault="008218A5" w:rsidP="008218A5">
            <w:pPr>
              <w:jc w:val="center"/>
              <w:rPr>
                <w:rFonts w:ascii="Franklin Gothic Book" w:hAnsi="Franklin Gothic Book"/>
                <w:b/>
                <w:i/>
                <w:sz w:val="12"/>
                <w:szCs w:val="10"/>
              </w:rPr>
            </w:pPr>
            <w:r w:rsidRPr="00F31BFF">
              <w:rPr>
                <w:rFonts w:ascii="Franklin Gothic Book" w:hAnsi="Franklin Gothic Book"/>
                <w:b/>
                <w:i/>
                <w:sz w:val="12"/>
                <w:szCs w:val="10"/>
              </w:rPr>
              <w:t>DÖRDÜNCÜ SINIF</w:t>
            </w:r>
          </w:p>
        </w:tc>
        <w:tc>
          <w:tcPr>
            <w:tcW w:w="5670" w:type="dxa"/>
            <w:gridSpan w:val="14"/>
            <w:vMerge w:val="restart"/>
            <w:shd w:val="clear" w:color="auto" w:fill="auto"/>
          </w:tcPr>
          <w:p w14:paraId="5A6E5BB9" w14:textId="77777777" w:rsidR="008218A5" w:rsidRPr="00F31BFF" w:rsidRDefault="008218A5" w:rsidP="00821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6C1B574" w14:textId="77777777" w:rsidR="008218A5" w:rsidRPr="00F31BFF" w:rsidRDefault="008218A5" w:rsidP="00821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B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NOTLAR / EK BİLGİLER / AÇIKLAMALAR</w:t>
            </w:r>
            <w:r w:rsidRPr="00F31BF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05AF689" w14:textId="77777777" w:rsidR="008218A5" w:rsidRPr="00F31BFF" w:rsidRDefault="008218A5" w:rsidP="008218A5">
            <w:pPr>
              <w:pStyle w:val="ListeParagraf"/>
              <w:rPr>
                <w:sz w:val="18"/>
                <w:szCs w:val="18"/>
              </w:rPr>
            </w:pPr>
          </w:p>
          <w:p w14:paraId="1CB0C5FB" w14:textId="6199EC7C" w:rsidR="008218A5" w:rsidRDefault="008218A5" w:rsidP="008218A5">
            <w:pPr>
              <w:pStyle w:val="ListeParagraf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PDR304 kodlu Psikolojik Danışma Becerileri ve PDR306 Grupla Psikolojik Danışma dersleri 3 şube halinde grupla danışma odalarında yürütülecektir.</w:t>
            </w:r>
          </w:p>
          <w:p w14:paraId="3D06DCCD" w14:textId="77777777" w:rsidR="008218A5" w:rsidRDefault="008218A5" w:rsidP="008218A5">
            <w:pPr>
              <w:pStyle w:val="ListeParagraf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YDBİ102 kodlu Yabancı Dil II, TURK102 kodlu Türk Dili II ve AİİT102 kodlu Atatürk İlkeleri ve İnkılap Tarihi II dersi online olarak gerçekleştirilecektir. </w:t>
            </w:r>
          </w:p>
          <w:p w14:paraId="3A722163" w14:textId="50FC41FB" w:rsidR="008218A5" w:rsidRDefault="008218A5" w:rsidP="008218A5">
            <w:pPr>
              <w:pStyle w:val="ListeParagraf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GERP kodu ile başlayan dersler eski müfredata tabii olan öğrenciler içindir. Bu derslere kayıt olan öğrenciler dersi veren öğretim üyesi ile iletişime geçmek zorundadır. </w:t>
            </w:r>
          </w:p>
          <w:p w14:paraId="44A7EA5A" w14:textId="14B6C971" w:rsidR="008218A5" w:rsidRPr="00331A13" w:rsidRDefault="008218A5" w:rsidP="008218A5">
            <w:pPr>
              <w:pStyle w:val="ListeParagraf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PDR308/GERP307 Mesleki Rehberlik Uygulaması, PDR408 Bireyle Psikolojik Danışma Uygulaması-II ve EFMB406 Okullarda RPD Uygulamaları-II derslerinin teorik kısımları öğretim üyesinin belirlediği saatte yapılacaktır. Bu dersleri alan öğrenciler danışmanlarıyla iletişime geçmelidirler. </w:t>
            </w:r>
          </w:p>
        </w:tc>
      </w:tr>
      <w:tr w:rsidR="008218A5" w:rsidRPr="00F31BFF" w14:paraId="399409B8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3D7AE2" w14:textId="47855222" w:rsidR="008218A5" w:rsidRPr="00146AB3" w:rsidRDefault="008218A5" w:rsidP="008218A5">
            <w:pPr>
              <w:rPr>
                <w:color w:val="000000"/>
                <w:sz w:val="10"/>
                <w:szCs w:val="16"/>
              </w:rPr>
            </w:pP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 xml:space="preserve">PDR102 Gelişim Psikolojisi </w:t>
            </w:r>
            <w:proofErr w:type="gramStart"/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I</w:t>
            </w:r>
            <w:r w:rsidR="00F516D9">
              <w:rPr>
                <w:bCs/>
                <w:i/>
                <w:iCs/>
                <w:sz w:val="10"/>
                <w:szCs w:val="12"/>
              </w:rPr>
              <w:t>(</w:t>
            </w:r>
            <w:proofErr w:type="gramEnd"/>
            <w:r w:rsidR="00F516D9">
              <w:rPr>
                <w:bCs/>
                <w:i/>
                <w:iCs/>
                <w:sz w:val="10"/>
                <w:szCs w:val="12"/>
              </w:rPr>
              <w:t>2-0)2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A0037F" w14:textId="0B9AF23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EFMB202 Türk Eğitim Tarihi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B2FF59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EFMB303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Eğitimde Ahlak ve Etik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FAB580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EFMB406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Okullarda RPD Uygulamaları-II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(2-6)5</w:t>
            </w: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7911C3DE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24F2050E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45AB3C" w14:textId="59C35519" w:rsidR="008218A5" w:rsidRPr="00146AB3" w:rsidRDefault="008218A5" w:rsidP="008218A5">
            <w:pPr>
              <w:rPr>
                <w:color w:val="000000"/>
                <w:sz w:val="10"/>
                <w:szCs w:val="16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PDR104</w:t>
            </w:r>
            <w:r>
              <w:rPr>
                <w:bCs/>
                <w:i/>
                <w:iCs/>
                <w:sz w:val="10"/>
                <w:szCs w:val="12"/>
              </w:rPr>
              <w:t>/GERP103</w:t>
            </w:r>
            <w:r w:rsidRPr="00146AB3">
              <w:rPr>
                <w:bCs/>
                <w:i/>
                <w:iCs/>
                <w:sz w:val="10"/>
                <w:szCs w:val="12"/>
              </w:rPr>
              <w:t xml:space="preserve"> Fizyolojik Psikoloji</w:t>
            </w:r>
            <w:r w:rsidR="00C62F5D">
              <w:rPr>
                <w:bCs/>
                <w:i/>
                <w:iCs/>
                <w:sz w:val="10"/>
                <w:szCs w:val="12"/>
              </w:rPr>
              <w:t xml:space="preserve"> (2-0)2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C7235F" w14:textId="1E47C495" w:rsidR="008218A5" w:rsidRPr="00643B81" w:rsidRDefault="008218A5" w:rsidP="008218A5">
            <w:pPr>
              <w:rPr>
                <w:bCs/>
                <w:i/>
                <w:iCs/>
                <w:sz w:val="10"/>
                <w:szCs w:val="12"/>
                <w:highlight w:val="yellow"/>
              </w:rPr>
            </w:pPr>
            <w:r w:rsidRPr="00643B81">
              <w:rPr>
                <w:bCs/>
                <w:i/>
                <w:iCs/>
                <w:sz w:val="10"/>
                <w:szCs w:val="12"/>
                <w:highlight w:val="yellow"/>
              </w:rPr>
              <w:t>EFMB204 Eğitimde Araştırma Yöntemleri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A4AFAE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EFMB301/ GEEB319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Sınıf Yönetimi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F47A94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EFMB410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Öğretimi Bireyselleştirme ve Uyarlama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  <w:p w14:paraId="4E0F6DD6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40F57E10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522C9D17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B8AA5F" w14:textId="160C2A13" w:rsidR="008218A5" w:rsidRPr="00146AB3" w:rsidRDefault="008218A5" w:rsidP="008218A5">
            <w:pPr>
              <w:rPr>
                <w:color w:val="000000"/>
                <w:sz w:val="10"/>
                <w:szCs w:val="16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PDR106</w:t>
            </w:r>
            <w:r>
              <w:rPr>
                <w:bCs/>
                <w:i/>
                <w:iCs/>
                <w:sz w:val="10"/>
                <w:szCs w:val="12"/>
              </w:rPr>
              <w:t>/GERP201</w:t>
            </w:r>
            <w:r w:rsidRPr="00146AB3">
              <w:rPr>
                <w:bCs/>
                <w:i/>
                <w:iCs/>
                <w:sz w:val="10"/>
                <w:szCs w:val="12"/>
              </w:rPr>
              <w:t xml:space="preserve"> Okullarda Rehberlik ve Psikolojik Danışma</w:t>
            </w:r>
            <w:r w:rsidR="00C62F5D">
              <w:rPr>
                <w:bCs/>
                <w:i/>
                <w:iCs/>
                <w:sz w:val="10"/>
                <w:szCs w:val="12"/>
              </w:rPr>
              <w:t xml:space="preserve"> (2-0)2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6CF8DF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 xml:space="preserve">EFMB206 Dikkat Eksikliği ve </w:t>
            </w:r>
            <w:proofErr w:type="spellStart"/>
            <w:r w:rsidRPr="00146AB3">
              <w:rPr>
                <w:bCs/>
                <w:i/>
                <w:iCs/>
                <w:sz w:val="10"/>
                <w:szCs w:val="12"/>
              </w:rPr>
              <w:t>Hiperaktivite</w:t>
            </w:r>
            <w:proofErr w:type="spellEnd"/>
            <w:r w:rsidRPr="00146AB3">
              <w:rPr>
                <w:bCs/>
                <w:i/>
                <w:iCs/>
                <w:sz w:val="10"/>
                <w:szCs w:val="12"/>
              </w:rPr>
              <w:t xml:space="preserve"> Bozukluğu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944E52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EFMB306/GERP416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Eğitimde Drama/Yaratıcı Drama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8D41F5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PDR410/ GERP315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Kısa Süreli Psikolojik Danışma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  <w:p w14:paraId="37282740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1A769486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1D474DCB" w14:textId="77777777" w:rsidTr="008A51C7">
        <w:trPr>
          <w:trHeight w:val="41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934EFA" w14:textId="2BB59C6C" w:rsidR="008218A5" w:rsidRPr="00146AB3" w:rsidRDefault="008218A5" w:rsidP="008218A5">
            <w:pPr>
              <w:rPr>
                <w:color w:val="000000"/>
                <w:sz w:val="10"/>
                <w:szCs w:val="16"/>
              </w:rPr>
            </w:pP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EFMB104</w:t>
            </w:r>
            <w:r w:rsidR="00CE043B" w:rsidRPr="00CE043B">
              <w:rPr>
                <w:bCs/>
                <w:i/>
                <w:iCs/>
                <w:sz w:val="10"/>
                <w:szCs w:val="12"/>
                <w:highlight w:val="yellow"/>
              </w:rPr>
              <w:t xml:space="preserve"> </w:t>
            </w: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Eğitim Felsefesi (2-0-2)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499B91" w14:textId="59C48532" w:rsidR="008218A5" w:rsidRPr="00CE043B" w:rsidRDefault="008218A5" w:rsidP="008218A5">
            <w:pPr>
              <w:rPr>
                <w:bCs/>
                <w:i/>
                <w:iCs/>
                <w:sz w:val="10"/>
                <w:szCs w:val="12"/>
                <w:highlight w:val="yellow"/>
              </w:rPr>
            </w:pP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EFGK</w:t>
            </w:r>
            <w:proofErr w:type="gramStart"/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210</w:t>
            </w:r>
            <w:r w:rsidR="00CE043B" w:rsidRPr="00CE043B">
              <w:rPr>
                <w:bCs/>
                <w:i/>
                <w:iCs/>
                <w:sz w:val="10"/>
                <w:szCs w:val="12"/>
                <w:highlight w:val="yellow"/>
              </w:rPr>
              <w:t xml:space="preserve"> </w:t>
            </w: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 xml:space="preserve"> İnsan</w:t>
            </w:r>
            <w:proofErr w:type="gramEnd"/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 xml:space="preserve"> İlişkileri ve İletişim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E20636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EFGK304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Türk İşaret Dili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14F4E5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PDR402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Çocuk Hukuku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  <w:p w14:paraId="7D03E6A1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19B3AED8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605C12AA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80167F" w14:textId="75FC57CE" w:rsidR="008218A5" w:rsidRPr="00146AB3" w:rsidRDefault="008218A5" w:rsidP="008218A5">
            <w:pPr>
              <w:rPr>
                <w:color w:val="000000"/>
                <w:sz w:val="10"/>
                <w:szCs w:val="16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EFMB201 Öğretim Teknolojileri</w:t>
            </w:r>
            <w:r w:rsidR="00F83677">
              <w:rPr>
                <w:bCs/>
                <w:i/>
                <w:iCs/>
                <w:sz w:val="10"/>
                <w:szCs w:val="12"/>
              </w:rPr>
              <w:t xml:space="preserve"> (2-0)2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EBF75A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EFGK202 Topluma Hizmet Uygulamaları (1-2-2)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7D2325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PDR312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Çocuk ve Ergenlerle Psikolojik Danışma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BA0833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PDR404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Travma Sonrası Psikolojik Danışma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  <w:p w14:paraId="38D96A7D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07D70EB6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53D00EDF" w14:textId="77777777" w:rsidTr="008A51C7">
        <w:trPr>
          <w:trHeight w:val="186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4E697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TDP 102 Toplumsal Duyarlılık Projesi (1-2-1)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4EF8BC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PDR208 Yetişkin Eğitimi ve Hayat Boyu Öğrenme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A921E2" w14:textId="479EF94C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643B81">
              <w:rPr>
                <w:bCs/>
                <w:i/>
                <w:iCs/>
                <w:sz w:val="10"/>
                <w:szCs w:val="12"/>
                <w:highlight w:val="yellow"/>
              </w:rPr>
              <w:t>PDR302</w:t>
            </w:r>
            <w:r w:rsidRPr="00643B81">
              <w:rPr>
                <w:bCs/>
                <w:i/>
                <w:iCs/>
                <w:sz w:val="10"/>
                <w:szCs w:val="12"/>
                <w:highlight w:val="yellow"/>
              </w:rPr>
              <w:tab/>
              <w:t>Davranış Bozuklukları II</w:t>
            </w:r>
            <w:r w:rsidRPr="00643B81">
              <w:rPr>
                <w:bCs/>
                <w:i/>
                <w:iCs/>
                <w:sz w:val="10"/>
                <w:szCs w:val="12"/>
                <w:highlight w:val="yellow"/>
              </w:rPr>
              <w:tab/>
              <w:t>(2-0)2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85AFEB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PDR406/ GERP402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Rehberlik ve Psikolojik Danışma Semineri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  <w:p w14:paraId="77BABBE2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51C6D46C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61E11302" w14:textId="77777777" w:rsidTr="008A51C7">
        <w:trPr>
          <w:trHeight w:val="115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D76078" w14:textId="54191E9A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YDBİ 102 Yabancı Dil II</w:t>
            </w:r>
            <w:r w:rsidR="00F83677">
              <w:rPr>
                <w:bCs/>
                <w:i/>
                <w:iCs/>
                <w:sz w:val="10"/>
                <w:szCs w:val="12"/>
              </w:rPr>
              <w:t xml:space="preserve"> (2-0)2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9CC52B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PDR202 Kişilik Kuramları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D9E9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PDR304/ GERP423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Psikolojik Danışma Becerileri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(1-2)2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8B0EF" w14:textId="77777777" w:rsidR="008218A5" w:rsidRPr="00146AB3" w:rsidRDefault="008218A5" w:rsidP="008218A5">
            <w:pPr>
              <w:rPr>
                <w:rFonts w:ascii="Times New Roman" w:hAnsi="Times New Roman" w:cs="Times New Roman"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PDR408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Bireyle Psikolojik Danışma Uygulaması-II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(1-2)2</w:t>
            </w: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2C58B33E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2663E708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A32A7E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TURK102 Türk Dili II (3-0-3)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A1D36E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PDR204 Yaşam Dönemleri ve Uyum Sorunları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EA85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PDR306/GERP310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Grupla Psikolojik Danışma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  <w:p w14:paraId="0989B5B4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C7583" w14:textId="77777777" w:rsidR="008218A5" w:rsidRPr="00146AB3" w:rsidRDefault="008218A5" w:rsidP="008218A5">
            <w:pPr>
              <w:rPr>
                <w:rFonts w:ascii="Times New Roman" w:hAnsi="Times New Roman" w:cs="Times New Roman"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ab/>
            </w: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1004E222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8218A5" w:rsidRPr="00F31BFF" w14:paraId="597885C4" w14:textId="77777777" w:rsidTr="008A51C7">
        <w:trPr>
          <w:trHeight w:val="9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A2DC9F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AİİT102 Atatürk İlkeleri ve İnkılap Tarihi-II (2-0-2)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F69AE0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EFMB312 Karakter ve Değer Eğitimi (2-0-2)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586A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  <w:r w:rsidRPr="00146AB3">
              <w:rPr>
                <w:bCs/>
                <w:i/>
                <w:iCs/>
                <w:sz w:val="10"/>
                <w:szCs w:val="12"/>
              </w:rPr>
              <w:t>PDR308/GERP307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Mesleki Rehberlik Uygulaması</w:t>
            </w:r>
            <w:r w:rsidRPr="00146AB3">
              <w:rPr>
                <w:bCs/>
                <w:i/>
                <w:iCs/>
                <w:sz w:val="10"/>
                <w:szCs w:val="12"/>
              </w:rPr>
              <w:tab/>
              <w:t>(1-2)2</w:t>
            </w:r>
          </w:p>
          <w:p w14:paraId="0C6CE0EF" w14:textId="77777777" w:rsidR="008218A5" w:rsidRPr="00146AB3" w:rsidRDefault="008218A5" w:rsidP="008218A5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DDF34" w14:textId="77777777" w:rsidR="008218A5" w:rsidRPr="00146AB3" w:rsidRDefault="008218A5" w:rsidP="008218A5">
            <w:pPr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7168B870" w14:textId="77777777" w:rsidR="008218A5" w:rsidRPr="00F31BFF" w:rsidRDefault="008218A5" w:rsidP="008218A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2E615A44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4C5CAD" w14:textId="37BD6C62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  <w:r w:rsidRPr="00751EE2">
              <w:rPr>
                <w:bCs/>
                <w:i/>
                <w:iCs/>
                <w:sz w:val="10"/>
                <w:szCs w:val="12"/>
              </w:rPr>
              <w:t>GME100</w:t>
            </w:r>
            <w:r w:rsidRPr="00751EE2">
              <w:rPr>
                <w:bCs/>
                <w:i/>
                <w:iCs/>
                <w:sz w:val="10"/>
                <w:szCs w:val="12"/>
              </w:rPr>
              <w:tab/>
              <w:t>Genel ve Mesleki Etik</w:t>
            </w:r>
            <w:r w:rsidRPr="00751EE2">
              <w:rPr>
                <w:bCs/>
                <w:i/>
                <w:iCs/>
                <w:sz w:val="10"/>
                <w:szCs w:val="12"/>
              </w:rPr>
              <w:tab/>
              <w:t>(2-0)2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C1503" w14:textId="7C324F51" w:rsidR="00F83677" w:rsidRPr="00CE043B" w:rsidRDefault="00F83677" w:rsidP="00F83677">
            <w:pPr>
              <w:rPr>
                <w:bCs/>
                <w:i/>
                <w:iCs/>
                <w:sz w:val="10"/>
                <w:szCs w:val="12"/>
                <w:highlight w:val="yellow"/>
              </w:rPr>
            </w:pPr>
            <w:r w:rsidRPr="00CE043B">
              <w:rPr>
                <w:bCs/>
                <w:i/>
                <w:iCs/>
                <w:sz w:val="10"/>
                <w:szCs w:val="12"/>
                <w:highlight w:val="yellow"/>
              </w:rPr>
              <w:t>PDR206 Test Dışı Teknikler (1-2-2)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0ED3" w14:textId="0B24ABD8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  <w:r w:rsidRPr="00751EE2">
              <w:rPr>
                <w:bCs/>
                <w:i/>
                <w:iCs/>
                <w:sz w:val="10"/>
                <w:szCs w:val="12"/>
              </w:rPr>
              <w:t>PDR310 Manevi Danışmanlık (2-0-2)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B87C5D" w14:textId="77777777" w:rsidR="00F83677" w:rsidRPr="00F31BFF" w:rsidRDefault="00F83677" w:rsidP="00F836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4B87A8BE" w14:textId="77777777" w:rsidR="00F83677" w:rsidRPr="00F31BFF" w:rsidRDefault="00F83677" w:rsidP="00F83677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4556568A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D0A2FD" w14:textId="66143E91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9BE45" w14:textId="3D955632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  <w:r w:rsidRPr="00751EE2">
              <w:rPr>
                <w:bCs/>
                <w:i/>
                <w:iCs/>
                <w:sz w:val="10"/>
                <w:szCs w:val="12"/>
              </w:rPr>
              <w:t>GERP414</w:t>
            </w:r>
            <w:r w:rsidRPr="00751EE2">
              <w:rPr>
                <w:bCs/>
                <w:i/>
                <w:iCs/>
                <w:sz w:val="10"/>
                <w:szCs w:val="12"/>
              </w:rPr>
              <w:tab/>
              <w:t>Diksiyon</w:t>
            </w:r>
            <w:r w:rsidRPr="00751EE2">
              <w:rPr>
                <w:bCs/>
                <w:i/>
                <w:iCs/>
                <w:sz w:val="10"/>
                <w:szCs w:val="12"/>
              </w:rPr>
              <w:tab/>
              <w:t>(3-0)3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5284B" w14:textId="0D873595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  <w:r w:rsidRPr="00751EE2">
              <w:rPr>
                <w:bCs/>
                <w:i/>
                <w:iCs/>
                <w:sz w:val="10"/>
                <w:szCs w:val="12"/>
              </w:rPr>
              <w:t>GERP316</w:t>
            </w:r>
            <w:r w:rsidRPr="00751EE2">
              <w:rPr>
                <w:bCs/>
                <w:i/>
                <w:iCs/>
                <w:sz w:val="10"/>
                <w:szCs w:val="12"/>
              </w:rPr>
              <w:tab/>
              <w:t>Krize Müdahale</w:t>
            </w:r>
            <w:r w:rsidRPr="00751EE2">
              <w:rPr>
                <w:bCs/>
                <w:i/>
                <w:iCs/>
                <w:sz w:val="10"/>
                <w:szCs w:val="12"/>
              </w:rPr>
              <w:tab/>
              <w:t>(3-0)3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7AD2B" w14:textId="77777777" w:rsidR="00F83677" w:rsidRPr="00F31BFF" w:rsidRDefault="00F83677" w:rsidP="00F836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683B486C" w14:textId="77777777" w:rsidR="00F83677" w:rsidRPr="00F31BFF" w:rsidRDefault="00F83677" w:rsidP="00F83677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00839055" w14:textId="77777777" w:rsidTr="008A51C7">
        <w:trPr>
          <w:trHeight w:val="96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42B6EA" w14:textId="14690210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FED20" w14:textId="0D5D1789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AE5B" w14:textId="65B082F6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  <w:r w:rsidRPr="00751EE2">
              <w:rPr>
                <w:bCs/>
                <w:i/>
                <w:iCs/>
                <w:sz w:val="10"/>
                <w:szCs w:val="12"/>
              </w:rPr>
              <w:t>GERP324 Girişimcilik (3-0-3)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5A8B5" w14:textId="77777777" w:rsidR="00F83677" w:rsidRPr="00F31BFF" w:rsidRDefault="00F83677" w:rsidP="00F83677">
            <w:pPr>
              <w:rPr>
                <w:rFonts w:ascii="Franklin Gothic Book" w:hAnsi="Franklin Gothic Book"/>
                <w:i/>
                <w:sz w:val="10"/>
                <w:szCs w:val="10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6FD604D0" w14:textId="77777777" w:rsidR="00F83677" w:rsidRPr="00F31BFF" w:rsidRDefault="00F83677" w:rsidP="00F83677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11A074A7" w14:textId="77777777" w:rsidTr="008A51C7">
        <w:trPr>
          <w:trHeight w:val="275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44CE97" w14:textId="3A128AE9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65C29" w14:textId="470BBA2F" w:rsidR="00F83677" w:rsidRPr="00751EE2" w:rsidRDefault="00F83677" w:rsidP="00F83677">
            <w:pPr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A6603" w14:textId="77777777" w:rsidR="00F83677" w:rsidRPr="00751EE2" w:rsidRDefault="00F83677" w:rsidP="00F83677">
            <w:pPr>
              <w:ind w:right="-6"/>
              <w:rPr>
                <w:bCs/>
                <w:i/>
                <w:iCs/>
                <w:sz w:val="10"/>
                <w:szCs w:val="1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681D" w14:textId="77777777" w:rsidR="00F83677" w:rsidRPr="00F31BFF" w:rsidRDefault="00F83677" w:rsidP="00F83677">
            <w:pPr>
              <w:ind w:right="-6"/>
              <w:rPr>
                <w:rFonts w:ascii="Franklin Gothic Book" w:eastAsia="Times New Roman" w:hAnsi="Franklin Gothic Book" w:cs="Times New Roman"/>
                <w:i/>
                <w:sz w:val="10"/>
                <w:szCs w:val="10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082F1760" w14:textId="77777777" w:rsidR="00F83677" w:rsidRPr="00F31BFF" w:rsidRDefault="00F83677" w:rsidP="00F83677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03EA40FC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7D5AD" w14:textId="77777777" w:rsidR="00F83677" w:rsidRPr="00F31BFF" w:rsidRDefault="00F83677" w:rsidP="00F836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31BA" w14:textId="77777777" w:rsidR="00F83677" w:rsidRPr="00F31BFF" w:rsidRDefault="00F83677" w:rsidP="00F836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98B48" w14:textId="77777777" w:rsidR="00F83677" w:rsidRPr="00F31BFF" w:rsidRDefault="00F83677" w:rsidP="00F83677">
            <w:pPr>
              <w:rPr>
                <w:rFonts w:ascii="Franklin Gothic Book" w:hAnsi="Franklin Gothic Book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11368" w14:textId="77777777" w:rsidR="00F83677" w:rsidRPr="00F31BFF" w:rsidRDefault="00F83677" w:rsidP="00F83677">
            <w:pPr>
              <w:rPr>
                <w:rFonts w:ascii="Franklin Gothic Book" w:hAnsi="Franklin Gothic Book"/>
                <w:i/>
                <w:sz w:val="10"/>
                <w:szCs w:val="10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58E27D35" w14:textId="77777777" w:rsidR="00F83677" w:rsidRPr="00F31BFF" w:rsidRDefault="00F83677" w:rsidP="00F83677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3A6EB928" w14:textId="77777777" w:rsidTr="008A51C7">
        <w:trPr>
          <w:trHeight w:val="227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CBB825" w14:textId="77777777" w:rsidR="00F83677" w:rsidRPr="00F31BFF" w:rsidRDefault="00F83677" w:rsidP="00F836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450E9" w14:textId="77777777" w:rsidR="00F83677" w:rsidRPr="00F31BFF" w:rsidRDefault="00F83677" w:rsidP="00F836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0E2F2" w14:textId="77777777" w:rsidR="00F83677" w:rsidRPr="00F31BFF" w:rsidRDefault="00F83677" w:rsidP="00F83677">
            <w:pPr>
              <w:rPr>
                <w:rFonts w:ascii="Franklin Gothic Book" w:hAnsi="Franklin Gothic Book"/>
                <w:i/>
                <w:sz w:val="10"/>
                <w:szCs w:val="10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F31C2" w14:textId="77777777" w:rsidR="00F83677" w:rsidRPr="00F31BFF" w:rsidRDefault="00F83677" w:rsidP="00F83677">
            <w:pPr>
              <w:rPr>
                <w:rFonts w:ascii="Franklin Gothic Book" w:hAnsi="Franklin Gothic Book"/>
                <w:i/>
                <w:sz w:val="10"/>
                <w:szCs w:val="10"/>
              </w:rPr>
            </w:pPr>
          </w:p>
        </w:tc>
        <w:tc>
          <w:tcPr>
            <w:tcW w:w="5670" w:type="dxa"/>
            <w:gridSpan w:val="14"/>
            <w:vMerge/>
            <w:shd w:val="clear" w:color="auto" w:fill="auto"/>
          </w:tcPr>
          <w:p w14:paraId="2074C322" w14:textId="77777777" w:rsidR="00F83677" w:rsidRPr="00F31BFF" w:rsidRDefault="00F83677" w:rsidP="00F83677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F83677" w:rsidRPr="00F31BFF" w14:paraId="13D85978" w14:textId="77777777" w:rsidTr="008A51C7">
        <w:trPr>
          <w:trHeight w:val="1229"/>
          <w:jc w:val="center"/>
        </w:trPr>
        <w:tc>
          <w:tcPr>
            <w:tcW w:w="16297" w:type="dxa"/>
            <w:gridSpan w:val="43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tblpPr w:leftFromText="141" w:rightFromText="141" w:vertAnchor="page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1907"/>
              <w:gridCol w:w="444"/>
              <w:gridCol w:w="1627"/>
              <w:gridCol w:w="444"/>
              <w:gridCol w:w="1783"/>
              <w:gridCol w:w="444"/>
              <w:gridCol w:w="1691"/>
              <w:gridCol w:w="425"/>
              <w:gridCol w:w="1985"/>
              <w:gridCol w:w="425"/>
              <w:gridCol w:w="1812"/>
              <w:gridCol w:w="409"/>
              <w:gridCol w:w="2184"/>
            </w:tblGrid>
            <w:tr w:rsidR="00F83677" w:rsidRPr="00F31BFF" w14:paraId="47DA01D0" w14:textId="77777777" w:rsidTr="00AE6D39">
              <w:trPr>
                <w:trHeight w:val="193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44C20A2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Nu.: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630C2CBE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651D662A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Nu.: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33E53DBD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7C7E4563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Nu.: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38DCFB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823FF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Nu.: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DC6B61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025C1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Nu.: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853BD3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54D7E9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Nu: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BB959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24B8C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Nu:</w:t>
                  </w:r>
                </w:p>
              </w:tc>
              <w:tc>
                <w:tcPr>
                  <w:tcW w:w="21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906E2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ÖĞRETİM ELEMANI</w:t>
                  </w:r>
                </w:p>
              </w:tc>
            </w:tr>
            <w:tr w:rsidR="00F83677" w:rsidRPr="00F31BFF" w14:paraId="2AF88E53" w14:textId="77777777" w:rsidTr="00AE6D39">
              <w:trPr>
                <w:trHeight w:val="193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11847031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0C34C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Prof. Dr. Zeynep HAMAMCI</w:t>
                  </w:r>
                </w:p>
              </w:tc>
              <w:tc>
                <w:tcPr>
                  <w:tcW w:w="444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03E0F6A2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5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244EB" w14:textId="47FB3305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>Doç. Dr.</w:t>
                  </w: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 Erhan TUNÇ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1CFAE1AF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9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B0C925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Prof. Dr. </w:t>
                  </w:r>
                  <w:r>
                    <w:rPr>
                      <w:rFonts w:ascii="Cambria" w:hAnsi="Cambria" w:cs="Cambria"/>
                      <w:sz w:val="12"/>
                      <w:szCs w:val="12"/>
                    </w:rPr>
                    <w:t>Sevilay ŞAHİN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170BA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E52B5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Doç. Dr. </w:t>
                  </w:r>
                  <w:r>
                    <w:rPr>
                      <w:rFonts w:ascii="Cambria" w:hAnsi="Cambria" w:cs="Cambria"/>
                      <w:sz w:val="12"/>
                      <w:szCs w:val="12"/>
                    </w:rPr>
                    <w:t>Metin ÖZKAN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E7BA00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78073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>
                    <w:rPr>
                      <w:rFonts w:ascii="Cambria" w:hAnsi="Cambria" w:cs="Cambria"/>
                      <w:sz w:val="12"/>
                      <w:szCs w:val="12"/>
                    </w:rPr>
                    <w:t>. Üyesi Mehmet YAŞAR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67653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21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2B39D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Doç. Dr. Emrah CİNKARA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7690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25</w:t>
                  </w:r>
                </w:p>
              </w:tc>
              <w:tc>
                <w:tcPr>
                  <w:tcW w:w="21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E34B3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AE6D39">
                    <w:rPr>
                      <w:rFonts w:ascii="Cambria" w:hAnsi="Cambria" w:cs="Cambria"/>
                      <w:sz w:val="12"/>
                      <w:szCs w:val="12"/>
                    </w:rPr>
                    <w:t>Dr.Öğr.Üyesi</w:t>
                  </w:r>
                  <w:proofErr w:type="spellEnd"/>
                  <w:proofErr w:type="gramEnd"/>
                  <w:r w:rsidRPr="00AE6D39">
                    <w:rPr>
                      <w:rFonts w:ascii="Cambria" w:hAnsi="Cambria" w:cs="Cambria"/>
                      <w:sz w:val="12"/>
                      <w:szCs w:val="12"/>
                    </w:rPr>
                    <w:t xml:space="preserve"> Ayşe </w:t>
                  </w:r>
                  <w:proofErr w:type="spellStart"/>
                  <w:r w:rsidRPr="00AE6D39">
                    <w:rPr>
                      <w:rFonts w:ascii="Cambria" w:hAnsi="Cambria" w:cs="Cambria"/>
                      <w:sz w:val="12"/>
                      <w:szCs w:val="12"/>
                    </w:rPr>
                    <w:t>Almıla</w:t>
                  </w:r>
                  <w:proofErr w:type="spellEnd"/>
                  <w:r w:rsidRPr="00AE6D39">
                    <w:rPr>
                      <w:rFonts w:ascii="Cambria" w:hAnsi="Cambria" w:cs="Cambria"/>
                      <w:sz w:val="12"/>
                      <w:szCs w:val="12"/>
                    </w:rPr>
                    <w:t xml:space="preserve"> TANRIVERDİ</w:t>
                  </w:r>
                </w:p>
              </w:tc>
            </w:tr>
            <w:tr w:rsidR="00F83677" w:rsidRPr="00F31BFF" w14:paraId="79E3E706" w14:textId="77777777" w:rsidTr="00AE6D39">
              <w:trPr>
                <w:trHeight w:val="193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1C78C1B9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AC9931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Doç. Dr. Mehmet MURAT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7B7DD579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6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379A5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. Üyesi Eyüp ÖZKAMALI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5A0E7DFD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10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444F3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Prof. Dr. </w:t>
                  </w:r>
                  <w:r>
                    <w:rPr>
                      <w:rFonts w:ascii="Cambria" w:hAnsi="Cambria" w:cs="Cambria"/>
                      <w:sz w:val="12"/>
                      <w:szCs w:val="12"/>
                    </w:rPr>
                    <w:t>Mehmet SİNCAR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609A7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14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3D0A62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Doç. Dr. Zehra KESER ÖZMANTAR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C42CB8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F43D8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. Üyesi </w:t>
                  </w:r>
                  <w:proofErr w:type="spellStart"/>
                  <w:r>
                    <w:rPr>
                      <w:rFonts w:ascii="Cambria" w:hAnsi="Cambria" w:cs="Cambria"/>
                      <w:sz w:val="12"/>
                      <w:szCs w:val="12"/>
                    </w:rPr>
                    <w:t>Aykar</w:t>
                  </w:r>
                  <w:proofErr w:type="spellEnd"/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 TEKİN BOZKURT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E91DBD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22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6C741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>
                    <w:rPr>
                      <w:rFonts w:ascii="Cambria" w:hAnsi="Cambria" w:cs="Cambria"/>
                      <w:sz w:val="12"/>
                      <w:szCs w:val="12"/>
                    </w:rPr>
                    <w:t>. Üyesi</w:t>
                  </w: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 Fatih Emrah DEMİR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7028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26</w:t>
                  </w:r>
                </w:p>
              </w:tc>
              <w:tc>
                <w:tcPr>
                  <w:tcW w:w="21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89689" w14:textId="42799593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Cambria" w:hAnsi="Cambria" w:cs="Cambria"/>
                      <w:sz w:val="12"/>
                      <w:szCs w:val="12"/>
                    </w:rPr>
                    <w:t>Dr.Öğr</w:t>
                  </w:r>
                  <w:proofErr w:type="spellEnd"/>
                  <w:r>
                    <w:rPr>
                      <w:rFonts w:ascii="Cambria" w:hAnsi="Cambria" w:cs="Cambria"/>
                      <w:sz w:val="12"/>
                      <w:szCs w:val="12"/>
                    </w:rPr>
                    <w:t>. Ü. Bilge KUŞDEMİR KAYIRAN</w:t>
                  </w:r>
                </w:p>
              </w:tc>
            </w:tr>
            <w:tr w:rsidR="00F83677" w:rsidRPr="00F31BFF" w14:paraId="60A4432F" w14:textId="77777777" w:rsidTr="00AE6D39">
              <w:trPr>
                <w:trHeight w:val="193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3722C88B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743D9C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Doç. Dr. İbrahim TANRIKULU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226C5D98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7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F547B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. Üyesi Ahmet BUĞA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2868B85E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75C524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Doç. Dr. </w:t>
                  </w:r>
                  <w:r>
                    <w:rPr>
                      <w:rFonts w:ascii="Cambria" w:hAnsi="Cambria" w:cs="Cambria"/>
                      <w:sz w:val="12"/>
                      <w:szCs w:val="12"/>
                    </w:rPr>
                    <w:t>Ayhan DOĞAN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18CB7F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15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3A3AC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>Doç. Dr. Veli BATDI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AE3D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33673A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. Üyesi Emrah Berkant PATOĞLU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BF7C8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23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D9A15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>
                    <w:rPr>
                      <w:rFonts w:ascii="Cambria" w:hAnsi="Cambria" w:cs="Cambria"/>
                      <w:sz w:val="12"/>
                      <w:szCs w:val="12"/>
                    </w:rPr>
                    <w:t>. Üyesi Sibel KARADENİZ YAĞMUR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CFD27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27</w:t>
                  </w:r>
                </w:p>
              </w:tc>
              <w:tc>
                <w:tcPr>
                  <w:tcW w:w="21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8C616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</w:p>
              </w:tc>
            </w:tr>
            <w:tr w:rsidR="00F83677" w:rsidRPr="00F31BFF" w14:paraId="5ACAED50" w14:textId="77777777" w:rsidTr="00AE6D39">
              <w:trPr>
                <w:trHeight w:val="193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18B25265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4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0FAAE3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 xml:space="preserve">Doç. Dr. </w:t>
                  </w: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Ali ÇEKİÇ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501B70CC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8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C33400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. Üyesi İdris KAYA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  <w:hideMark/>
                </w:tcPr>
                <w:p w14:paraId="26AEC170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12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FAC93" w14:textId="7A88829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CC306F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16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AF288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>
                    <w:rPr>
                      <w:rFonts w:ascii="Cambria" w:hAnsi="Cambria" w:cs="Cambria"/>
                      <w:sz w:val="12"/>
                      <w:szCs w:val="12"/>
                    </w:rPr>
                    <w:t>Doç. Dr. Fatih BOZBAYINDIR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72DF1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DA248F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. Üyesi Mehmet BAŞARAN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949A7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B855A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 xml:space="preserve">Dr. </w:t>
                  </w:r>
                  <w:proofErr w:type="spellStart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Öğr</w:t>
                  </w:r>
                  <w:proofErr w:type="spellEnd"/>
                  <w:r w:rsidRPr="00F31BFF">
                    <w:rPr>
                      <w:rFonts w:ascii="Cambria" w:hAnsi="Cambria" w:cs="Cambria"/>
                      <w:sz w:val="12"/>
                      <w:szCs w:val="12"/>
                    </w:rPr>
                    <w:t>. Üyesi Fadime TOSİK DİNÇ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7A6EF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</w:pPr>
                  <w:r w:rsidRPr="00F31BFF">
                    <w:rPr>
                      <w:rFonts w:ascii="Franklin Gothic Book" w:hAnsi="Franklin Gothic Book" w:cs="Times New Roman"/>
                      <w:b/>
                      <w:sz w:val="12"/>
                      <w:szCs w:val="12"/>
                      <w:lang w:eastAsia="tr-TR"/>
                    </w:rPr>
                    <w:t>28</w:t>
                  </w:r>
                </w:p>
              </w:tc>
              <w:tc>
                <w:tcPr>
                  <w:tcW w:w="21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C0579" w14:textId="77777777" w:rsidR="00F83677" w:rsidRPr="00F31BFF" w:rsidRDefault="00F83677" w:rsidP="00F83677">
                  <w:pPr>
                    <w:keepLines/>
                    <w:widowControl w:val="0"/>
                    <w:rPr>
                      <w:rFonts w:ascii="Cambria" w:hAnsi="Cambria" w:cs="Cambria"/>
                      <w:sz w:val="12"/>
                      <w:szCs w:val="12"/>
                    </w:rPr>
                  </w:pPr>
                </w:p>
              </w:tc>
            </w:tr>
          </w:tbl>
          <w:p w14:paraId="35FF07BB" w14:textId="77777777" w:rsidR="00F83677" w:rsidRPr="00F31BFF" w:rsidRDefault="00F83677" w:rsidP="00F83677">
            <w:pPr>
              <w:rPr>
                <w:sz w:val="10"/>
                <w:szCs w:val="10"/>
              </w:rPr>
            </w:pPr>
          </w:p>
        </w:tc>
      </w:tr>
    </w:tbl>
    <w:p w14:paraId="6DECFD79" w14:textId="77777777" w:rsidR="009F551B" w:rsidRPr="00F31BFF" w:rsidRDefault="009F551B" w:rsidP="00210F9C">
      <w:pPr>
        <w:spacing w:after="0" w:line="240" w:lineRule="auto"/>
        <w:ind w:left="12049"/>
        <w:jc w:val="center"/>
        <w:rPr>
          <w:rFonts w:ascii="Franklin Gothic Book" w:hAnsi="Franklin Gothic Book" w:cs="Times New Roman"/>
        </w:rPr>
      </w:pPr>
    </w:p>
    <w:p w14:paraId="37C50398" w14:textId="77777777" w:rsidR="009F551B" w:rsidRPr="00F31BFF" w:rsidRDefault="009F551B" w:rsidP="00210F9C">
      <w:pPr>
        <w:spacing w:after="0" w:line="240" w:lineRule="auto"/>
        <w:ind w:left="12049"/>
        <w:jc w:val="center"/>
        <w:rPr>
          <w:rFonts w:ascii="Franklin Gothic Book" w:hAnsi="Franklin Gothic Book" w:cs="Times New Roman"/>
        </w:rPr>
      </w:pPr>
    </w:p>
    <w:p w14:paraId="1C27A2C8" w14:textId="77777777" w:rsidR="004D0895" w:rsidRDefault="004D0895" w:rsidP="00210F9C">
      <w:pPr>
        <w:spacing w:after="0" w:line="240" w:lineRule="auto"/>
        <w:ind w:left="12049"/>
        <w:jc w:val="center"/>
        <w:rPr>
          <w:rFonts w:ascii="Franklin Gothic Book" w:hAnsi="Franklin Gothic Book" w:cs="Times New Roman"/>
        </w:rPr>
      </w:pPr>
    </w:p>
    <w:p w14:paraId="379C8DDA" w14:textId="77777777" w:rsidR="004D0895" w:rsidRDefault="004D0895" w:rsidP="00210F9C">
      <w:pPr>
        <w:spacing w:after="0" w:line="240" w:lineRule="auto"/>
        <w:ind w:left="12049"/>
        <w:jc w:val="center"/>
        <w:rPr>
          <w:rFonts w:ascii="Franklin Gothic Book" w:hAnsi="Franklin Gothic Book" w:cs="Times New Roman"/>
        </w:rPr>
      </w:pPr>
    </w:p>
    <w:p w14:paraId="0BFAAAB5" w14:textId="77777777" w:rsidR="00C03D8E" w:rsidRPr="00F31BFF" w:rsidRDefault="00146AB3" w:rsidP="00210F9C">
      <w:pPr>
        <w:spacing w:after="0" w:line="240" w:lineRule="auto"/>
        <w:ind w:left="12049"/>
        <w:jc w:val="center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Doç</w:t>
      </w:r>
      <w:r w:rsidR="00FC2A4C" w:rsidRPr="00F31BFF">
        <w:rPr>
          <w:rFonts w:ascii="Franklin Gothic Book" w:hAnsi="Franklin Gothic Book" w:cs="Times New Roman"/>
        </w:rPr>
        <w:t xml:space="preserve">. Dr. </w:t>
      </w:r>
      <w:r>
        <w:rPr>
          <w:rFonts w:ascii="Franklin Gothic Book" w:hAnsi="Franklin Gothic Book" w:cs="Times New Roman"/>
        </w:rPr>
        <w:t>Mehmet MURAT</w:t>
      </w:r>
    </w:p>
    <w:p w14:paraId="2A73924F" w14:textId="77777777" w:rsidR="00210F9C" w:rsidRPr="00864268" w:rsidRDefault="00FC2A4C" w:rsidP="00210F9C">
      <w:pPr>
        <w:spacing w:after="0" w:line="240" w:lineRule="auto"/>
        <w:ind w:left="12049"/>
        <w:jc w:val="center"/>
        <w:rPr>
          <w:rFonts w:ascii="Franklin Gothic Book" w:hAnsi="Franklin Gothic Book" w:cs="Times New Roman"/>
        </w:rPr>
      </w:pPr>
      <w:r w:rsidRPr="00F31BFF">
        <w:rPr>
          <w:rFonts w:ascii="Franklin Gothic Book" w:hAnsi="Franklin Gothic Book" w:cs="Times New Roman"/>
        </w:rPr>
        <w:t>Eğitim Bilimleri Bölüm</w:t>
      </w:r>
      <w:r w:rsidR="001C55CC" w:rsidRPr="00F31BFF">
        <w:rPr>
          <w:rFonts w:ascii="Franklin Gothic Book" w:hAnsi="Franklin Gothic Book" w:cs="Times New Roman"/>
        </w:rPr>
        <w:t xml:space="preserve"> Başkanı</w:t>
      </w:r>
    </w:p>
    <w:sectPr w:rsidR="00210F9C" w:rsidRPr="00864268" w:rsidSect="008F58AB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D5C"/>
    <w:multiLevelType w:val="hybridMultilevel"/>
    <w:tmpl w:val="1804A2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04482"/>
    <w:multiLevelType w:val="hybridMultilevel"/>
    <w:tmpl w:val="1A7A0390"/>
    <w:lvl w:ilvl="0" w:tplc="A61E6F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B461E"/>
    <w:multiLevelType w:val="hybridMultilevel"/>
    <w:tmpl w:val="465C9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2DE9"/>
    <w:multiLevelType w:val="hybridMultilevel"/>
    <w:tmpl w:val="9B0EE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6A86"/>
    <w:multiLevelType w:val="hybridMultilevel"/>
    <w:tmpl w:val="8AAAFE16"/>
    <w:lvl w:ilvl="0" w:tplc="42B475D6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71C7A"/>
    <w:multiLevelType w:val="hybridMultilevel"/>
    <w:tmpl w:val="EFC877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1C32"/>
    <w:multiLevelType w:val="hybridMultilevel"/>
    <w:tmpl w:val="17A42F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E2"/>
    <w:rsid w:val="00000360"/>
    <w:rsid w:val="0000121A"/>
    <w:rsid w:val="0000265E"/>
    <w:rsid w:val="00003C63"/>
    <w:rsid w:val="000056D6"/>
    <w:rsid w:val="00007DC8"/>
    <w:rsid w:val="000138FC"/>
    <w:rsid w:val="00015640"/>
    <w:rsid w:val="000170D6"/>
    <w:rsid w:val="0002078D"/>
    <w:rsid w:val="00021623"/>
    <w:rsid w:val="00022781"/>
    <w:rsid w:val="00023ACF"/>
    <w:rsid w:val="000240E9"/>
    <w:rsid w:val="0002643B"/>
    <w:rsid w:val="00026733"/>
    <w:rsid w:val="00026924"/>
    <w:rsid w:val="00027568"/>
    <w:rsid w:val="00027B9F"/>
    <w:rsid w:val="00027C2A"/>
    <w:rsid w:val="000303A2"/>
    <w:rsid w:val="00032689"/>
    <w:rsid w:val="00037809"/>
    <w:rsid w:val="000439BB"/>
    <w:rsid w:val="00043A1E"/>
    <w:rsid w:val="00045221"/>
    <w:rsid w:val="000458AD"/>
    <w:rsid w:val="000512F5"/>
    <w:rsid w:val="00053A91"/>
    <w:rsid w:val="000546FB"/>
    <w:rsid w:val="00055F4F"/>
    <w:rsid w:val="0006073D"/>
    <w:rsid w:val="00060BF1"/>
    <w:rsid w:val="00061761"/>
    <w:rsid w:val="00061A00"/>
    <w:rsid w:val="000621DB"/>
    <w:rsid w:val="000627A1"/>
    <w:rsid w:val="00064385"/>
    <w:rsid w:val="00065587"/>
    <w:rsid w:val="000714A3"/>
    <w:rsid w:val="0007433E"/>
    <w:rsid w:val="00076796"/>
    <w:rsid w:val="00077949"/>
    <w:rsid w:val="00080D81"/>
    <w:rsid w:val="0008186A"/>
    <w:rsid w:val="00081C29"/>
    <w:rsid w:val="000828C6"/>
    <w:rsid w:val="000903CA"/>
    <w:rsid w:val="00090ECF"/>
    <w:rsid w:val="00093BA5"/>
    <w:rsid w:val="00093D6C"/>
    <w:rsid w:val="00093DEF"/>
    <w:rsid w:val="0009400B"/>
    <w:rsid w:val="00095062"/>
    <w:rsid w:val="00095207"/>
    <w:rsid w:val="0009589B"/>
    <w:rsid w:val="00096E2E"/>
    <w:rsid w:val="00096F93"/>
    <w:rsid w:val="000A0E13"/>
    <w:rsid w:val="000A1B0B"/>
    <w:rsid w:val="000A1C1C"/>
    <w:rsid w:val="000A2C9A"/>
    <w:rsid w:val="000A2DA9"/>
    <w:rsid w:val="000A2FAB"/>
    <w:rsid w:val="000A4160"/>
    <w:rsid w:val="000A58CB"/>
    <w:rsid w:val="000A72F0"/>
    <w:rsid w:val="000A7CE6"/>
    <w:rsid w:val="000B1D44"/>
    <w:rsid w:val="000B20E7"/>
    <w:rsid w:val="000B4D21"/>
    <w:rsid w:val="000B5CD7"/>
    <w:rsid w:val="000C133A"/>
    <w:rsid w:val="000C5AD2"/>
    <w:rsid w:val="000C63CC"/>
    <w:rsid w:val="000C7408"/>
    <w:rsid w:val="000C7F71"/>
    <w:rsid w:val="000D0048"/>
    <w:rsid w:val="000D0839"/>
    <w:rsid w:val="000D4158"/>
    <w:rsid w:val="000D4168"/>
    <w:rsid w:val="000D43C4"/>
    <w:rsid w:val="000D5530"/>
    <w:rsid w:val="000D5F88"/>
    <w:rsid w:val="000D7910"/>
    <w:rsid w:val="000E0916"/>
    <w:rsid w:val="000E13CB"/>
    <w:rsid w:val="000E61CB"/>
    <w:rsid w:val="000E7ACA"/>
    <w:rsid w:val="000E7C33"/>
    <w:rsid w:val="000F0893"/>
    <w:rsid w:val="000F1129"/>
    <w:rsid w:val="000F618E"/>
    <w:rsid w:val="000F77AC"/>
    <w:rsid w:val="001006FD"/>
    <w:rsid w:val="0010086A"/>
    <w:rsid w:val="00103EE1"/>
    <w:rsid w:val="00106A72"/>
    <w:rsid w:val="00107003"/>
    <w:rsid w:val="00107B3F"/>
    <w:rsid w:val="00116ED1"/>
    <w:rsid w:val="0011725C"/>
    <w:rsid w:val="00120184"/>
    <w:rsid w:val="00122075"/>
    <w:rsid w:val="00122EFC"/>
    <w:rsid w:val="001231DA"/>
    <w:rsid w:val="00123FAA"/>
    <w:rsid w:val="00126F89"/>
    <w:rsid w:val="001276A5"/>
    <w:rsid w:val="001278A4"/>
    <w:rsid w:val="00127CD4"/>
    <w:rsid w:val="00131A58"/>
    <w:rsid w:val="001322BC"/>
    <w:rsid w:val="00133FDD"/>
    <w:rsid w:val="00140273"/>
    <w:rsid w:val="00140615"/>
    <w:rsid w:val="00141B64"/>
    <w:rsid w:val="00141E01"/>
    <w:rsid w:val="00143B8F"/>
    <w:rsid w:val="00144446"/>
    <w:rsid w:val="001451C8"/>
    <w:rsid w:val="0014532D"/>
    <w:rsid w:val="00145D46"/>
    <w:rsid w:val="001466AF"/>
    <w:rsid w:val="001468A9"/>
    <w:rsid w:val="00146AB3"/>
    <w:rsid w:val="001472F2"/>
    <w:rsid w:val="001506ED"/>
    <w:rsid w:val="00150FFD"/>
    <w:rsid w:val="00151084"/>
    <w:rsid w:val="0015135F"/>
    <w:rsid w:val="00152BCB"/>
    <w:rsid w:val="00153089"/>
    <w:rsid w:val="00156B94"/>
    <w:rsid w:val="00157DBA"/>
    <w:rsid w:val="001612FC"/>
    <w:rsid w:val="00161E02"/>
    <w:rsid w:val="00162043"/>
    <w:rsid w:val="001636F0"/>
    <w:rsid w:val="00163D9C"/>
    <w:rsid w:val="00164167"/>
    <w:rsid w:val="001646D5"/>
    <w:rsid w:val="0016482C"/>
    <w:rsid w:val="00164E8B"/>
    <w:rsid w:val="0016552C"/>
    <w:rsid w:val="00165A29"/>
    <w:rsid w:val="00167B77"/>
    <w:rsid w:val="00167BF3"/>
    <w:rsid w:val="0017049C"/>
    <w:rsid w:val="0017057E"/>
    <w:rsid w:val="00170BE5"/>
    <w:rsid w:val="00171594"/>
    <w:rsid w:val="001725F1"/>
    <w:rsid w:val="001736EA"/>
    <w:rsid w:val="001737BC"/>
    <w:rsid w:val="001740B6"/>
    <w:rsid w:val="001765CC"/>
    <w:rsid w:val="0017691F"/>
    <w:rsid w:val="00177129"/>
    <w:rsid w:val="00177C18"/>
    <w:rsid w:val="001800A1"/>
    <w:rsid w:val="00181231"/>
    <w:rsid w:val="00183C28"/>
    <w:rsid w:val="0018625B"/>
    <w:rsid w:val="0019384C"/>
    <w:rsid w:val="001944CB"/>
    <w:rsid w:val="00196B8E"/>
    <w:rsid w:val="001A341D"/>
    <w:rsid w:val="001A5AC2"/>
    <w:rsid w:val="001A5EF0"/>
    <w:rsid w:val="001A685A"/>
    <w:rsid w:val="001A71A4"/>
    <w:rsid w:val="001A7DDC"/>
    <w:rsid w:val="001B0972"/>
    <w:rsid w:val="001B0EB5"/>
    <w:rsid w:val="001B2654"/>
    <w:rsid w:val="001B324C"/>
    <w:rsid w:val="001B3580"/>
    <w:rsid w:val="001B4483"/>
    <w:rsid w:val="001B5C68"/>
    <w:rsid w:val="001C0C06"/>
    <w:rsid w:val="001C4EB8"/>
    <w:rsid w:val="001C55CC"/>
    <w:rsid w:val="001C5ABF"/>
    <w:rsid w:val="001C73FE"/>
    <w:rsid w:val="001D3804"/>
    <w:rsid w:val="001D5FB1"/>
    <w:rsid w:val="001E4235"/>
    <w:rsid w:val="001E4D41"/>
    <w:rsid w:val="001E4EA6"/>
    <w:rsid w:val="001E4EC8"/>
    <w:rsid w:val="001E6F55"/>
    <w:rsid w:val="001E7E51"/>
    <w:rsid w:val="001F26FA"/>
    <w:rsid w:val="001F2F84"/>
    <w:rsid w:val="001F5EAC"/>
    <w:rsid w:val="001F603F"/>
    <w:rsid w:val="001F6181"/>
    <w:rsid w:val="00200291"/>
    <w:rsid w:val="002016CF"/>
    <w:rsid w:val="00201AA0"/>
    <w:rsid w:val="00202BE6"/>
    <w:rsid w:val="00205AF5"/>
    <w:rsid w:val="002103AF"/>
    <w:rsid w:val="00210DFE"/>
    <w:rsid w:val="00210F9C"/>
    <w:rsid w:val="00211522"/>
    <w:rsid w:val="00211E2F"/>
    <w:rsid w:val="00213820"/>
    <w:rsid w:val="0021433C"/>
    <w:rsid w:val="00214D77"/>
    <w:rsid w:val="002151BB"/>
    <w:rsid w:val="002172B1"/>
    <w:rsid w:val="002201CB"/>
    <w:rsid w:val="0022077B"/>
    <w:rsid w:val="00221E13"/>
    <w:rsid w:val="00224345"/>
    <w:rsid w:val="00225CE3"/>
    <w:rsid w:val="002267C0"/>
    <w:rsid w:val="00226F2C"/>
    <w:rsid w:val="00231905"/>
    <w:rsid w:val="002375DA"/>
    <w:rsid w:val="00240F01"/>
    <w:rsid w:val="00241D5D"/>
    <w:rsid w:val="002446CC"/>
    <w:rsid w:val="0024731B"/>
    <w:rsid w:val="00247BB7"/>
    <w:rsid w:val="002502DE"/>
    <w:rsid w:val="00257888"/>
    <w:rsid w:val="00257927"/>
    <w:rsid w:val="00260549"/>
    <w:rsid w:val="002605F4"/>
    <w:rsid w:val="00260F43"/>
    <w:rsid w:val="00261A2A"/>
    <w:rsid w:val="00263F10"/>
    <w:rsid w:val="00264FB8"/>
    <w:rsid w:val="00266E08"/>
    <w:rsid w:val="002676E3"/>
    <w:rsid w:val="00271B87"/>
    <w:rsid w:val="002721DE"/>
    <w:rsid w:val="00272271"/>
    <w:rsid w:val="0027298F"/>
    <w:rsid w:val="00274470"/>
    <w:rsid w:val="002779A6"/>
    <w:rsid w:val="00277A59"/>
    <w:rsid w:val="00280C42"/>
    <w:rsid w:val="0028220D"/>
    <w:rsid w:val="002827FA"/>
    <w:rsid w:val="0028495E"/>
    <w:rsid w:val="0028717F"/>
    <w:rsid w:val="00294CC4"/>
    <w:rsid w:val="00296B95"/>
    <w:rsid w:val="00296C89"/>
    <w:rsid w:val="00297D61"/>
    <w:rsid w:val="002A01EC"/>
    <w:rsid w:val="002A0B40"/>
    <w:rsid w:val="002A0B7E"/>
    <w:rsid w:val="002A0B9E"/>
    <w:rsid w:val="002A17EB"/>
    <w:rsid w:val="002A1EE7"/>
    <w:rsid w:val="002A2E8D"/>
    <w:rsid w:val="002A4150"/>
    <w:rsid w:val="002A6287"/>
    <w:rsid w:val="002A6BCC"/>
    <w:rsid w:val="002B6262"/>
    <w:rsid w:val="002B7B8E"/>
    <w:rsid w:val="002C3C79"/>
    <w:rsid w:val="002C69E2"/>
    <w:rsid w:val="002C785E"/>
    <w:rsid w:val="002C7A16"/>
    <w:rsid w:val="002D37AF"/>
    <w:rsid w:val="002D4FB9"/>
    <w:rsid w:val="002D5087"/>
    <w:rsid w:val="002D7157"/>
    <w:rsid w:val="002E002A"/>
    <w:rsid w:val="002E0360"/>
    <w:rsid w:val="002E1B1C"/>
    <w:rsid w:val="002E23A0"/>
    <w:rsid w:val="002E3D82"/>
    <w:rsid w:val="002E4D1B"/>
    <w:rsid w:val="002E561B"/>
    <w:rsid w:val="002E7620"/>
    <w:rsid w:val="002F11EA"/>
    <w:rsid w:val="002F27ED"/>
    <w:rsid w:val="002F7ABE"/>
    <w:rsid w:val="002F7DCF"/>
    <w:rsid w:val="0030090C"/>
    <w:rsid w:val="003020A8"/>
    <w:rsid w:val="003040AB"/>
    <w:rsid w:val="0030618A"/>
    <w:rsid w:val="00306301"/>
    <w:rsid w:val="00306873"/>
    <w:rsid w:val="00307A0B"/>
    <w:rsid w:val="00307A25"/>
    <w:rsid w:val="00314100"/>
    <w:rsid w:val="0031565E"/>
    <w:rsid w:val="00320143"/>
    <w:rsid w:val="00320946"/>
    <w:rsid w:val="00322F64"/>
    <w:rsid w:val="003232E1"/>
    <w:rsid w:val="0032572F"/>
    <w:rsid w:val="003266AA"/>
    <w:rsid w:val="00327FDD"/>
    <w:rsid w:val="00331A13"/>
    <w:rsid w:val="003336B7"/>
    <w:rsid w:val="00333AA2"/>
    <w:rsid w:val="00334F6F"/>
    <w:rsid w:val="00335C60"/>
    <w:rsid w:val="003426C1"/>
    <w:rsid w:val="00343EE9"/>
    <w:rsid w:val="00343F79"/>
    <w:rsid w:val="00344C58"/>
    <w:rsid w:val="00345D6A"/>
    <w:rsid w:val="003475EE"/>
    <w:rsid w:val="0035178B"/>
    <w:rsid w:val="003521AE"/>
    <w:rsid w:val="0035457A"/>
    <w:rsid w:val="00354A04"/>
    <w:rsid w:val="00354D48"/>
    <w:rsid w:val="00356691"/>
    <w:rsid w:val="00360B8F"/>
    <w:rsid w:val="00361EAE"/>
    <w:rsid w:val="00362A71"/>
    <w:rsid w:val="00362D8F"/>
    <w:rsid w:val="00363DC1"/>
    <w:rsid w:val="00366F12"/>
    <w:rsid w:val="00367194"/>
    <w:rsid w:val="00374ABB"/>
    <w:rsid w:val="00374B26"/>
    <w:rsid w:val="00375712"/>
    <w:rsid w:val="00376675"/>
    <w:rsid w:val="00377B42"/>
    <w:rsid w:val="003806E3"/>
    <w:rsid w:val="00380B77"/>
    <w:rsid w:val="0038356D"/>
    <w:rsid w:val="00385D38"/>
    <w:rsid w:val="003861B8"/>
    <w:rsid w:val="00386B17"/>
    <w:rsid w:val="00390A5F"/>
    <w:rsid w:val="00390A6C"/>
    <w:rsid w:val="003926EB"/>
    <w:rsid w:val="00393ACD"/>
    <w:rsid w:val="003969F6"/>
    <w:rsid w:val="003A0771"/>
    <w:rsid w:val="003A0ED3"/>
    <w:rsid w:val="003A18E3"/>
    <w:rsid w:val="003A207C"/>
    <w:rsid w:val="003A25BC"/>
    <w:rsid w:val="003A37FF"/>
    <w:rsid w:val="003A38A2"/>
    <w:rsid w:val="003A461C"/>
    <w:rsid w:val="003A530A"/>
    <w:rsid w:val="003B031B"/>
    <w:rsid w:val="003B0988"/>
    <w:rsid w:val="003B0F68"/>
    <w:rsid w:val="003B1962"/>
    <w:rsid w:val="003B283C"/>
    <w:rsid w:val="003B3173"/>
    <w:rsid w:val="003B3839"/>
    <w:rsid w:val="003B4730"/>
    <w:rsid w:val="003B7DAD"/>
    <w:rsid w:val="003C0A46"/>
    <w:rsid w:val="003C0FC0"/>
    <w:rsid w:val="003C185E"/>
    <w:rsid w:val="003C2130"/>
    <w:rsid w:val="003C21B2"/>
    <w:rsid w:val="003C3EBE"/>
    <w:rsid w:val="003C52A9"/>
    <w:rsid w:val="003C5E27"/>
    <w:rsid w:val="003C5FB8"/>
    <w:rsid w:val="003D007C"/>
    <w:rsid w:val="003D2861"/>
    <w:rsid w:val="003D4D71"/>
    <w:rsid w:val="003D5259"/>
    <w:rsid w:val="003D745D"/>
    <w:rsid w:val="003D78A5"/>
    <w:rsid w:val="003E05EE"/>
    <w:rsid w:val="003E34EE"/>
    <w:rsid w:val="003E377E"/>
    <w:rsid w:val="003E5D8D"/>
    <w:rsid w:val="003F05AF"/>
    <w:rsid w:val="003F14CB"/>
    <w:rsid w:val="003F3ED2"/>
    <w:rsid w:val="003F4795"/>
    <w:rsid w:val="00402F54"/>
    <w:rsid w:val="0040404E"/>
    <w:rsid w:val="00404BB5"/>
    <w:rsid w:val="00404ED6"/>
    <w:rsid w:val="00406B73"/>
    <w:rsid w:val="004114D0"/>
    <w:rsid w:val="00412F7D"/>
    <w:rsid w:val="00415096"/>
    <w:rsid w:val="00416FDA"/>
    <w:rsid w:val="0041721E"/>
    <w:rsid w:val="0042041F"/>
    <w:rsid w:val="004231F3"/>
    <w:rsid w:val="00427621"/>
    <w:rsid w:val="00427831"/>
    <w:rsid w:val="004300C6"/>
    <w:rsid w:val="0043047A"/>
    <w:rsid w:val="00431976"/>
    <w:rsid w:val="004343E2"/>
    <w:rsid w:val="00434D44"/>
    <w:rsid w:val="00435700"/>
    <w:rsid w:val="0043755D"/>
    <w:rsid w:val="004455B0"/>
    <w:rsid w:val="004501C9"/>
    <w:rsid w:val="00450F29"/>
    <w:rsid w:val="0045225D"/>
    <w:rsid w:val="004523FF"/>
    <w:rsid w:val="004528BD"/>
    <w:rsid w:val="00453603"/>
    <w:rsid w:val="004545AC"/>
    <w:rsid w:val="00454A05"/>
    <w:rsid w:val="00454DD0"/>
    <w:rsid w:val="00455E69"/>
    <w:rsid w:val="00455F92"/>
    <w:rsid w:val="00456F43"/>
    <w:rsid w:val="00460B9D"/>
    <w:rsid w:val="0046295E"/>
    <w:rsid w:val="00465F02"/>
    <w:rsid w:val="00466049"/>
    <w:rsid w:val="0046714A"/>
    <w:rsid w:val="004705E9"/>
    <w:rsid w:val="00470659"/>
    <w:rsid w:val="00470934"/>
    <w:rsid w:val="004735F1"/>
    <w:rsid w:val="00473A92"/>
    <w:rsid w:val="00474196"/>
    <w:rsid w:val="0047516D"/>
    <w:rsid w:val="0047520A"/>
    <w:rsid w:val="00477332"/>
    <w:rsid w:val="00477413"/>
    <w:rsid w:val="00477802"/>
    <w:rsid w:val="00477C14"/>
    <w:rsid w:val="004814DA"/>
    <w:rsid w:val="00481829"/>
    <w:rsid w:val="004828A9"/>
    <w:rsid w:val="00483B9F"/>
    <w:rsid w:val="004841A8"/>
    <w:rsid w:val="00486118"/>
    <w:rsid w:val="004865B4"/>
    <w:rsid w:val="00486EDC"/>
    <w:rsid w:val="00487B6E"/>
    <w:rsid w:val="00491191"/>
    <w:rsid w:val="00492779"/>
    <w:rsid w:val="00492E56"/>
    <w:rsid w:val="0049451B"/>
    <w:rsid w:val="00495CD4"/>
    <w:rsid w:val="00496CE3"/>
    <w:rsid w:val="004A164E"/>
    <w:rsid w:val="004A3FB1"/>
    <w:rsid w:val="004A6F37"/>
    <w:rsid w:val="004A7985"/>
    <w:rsid w:val="004B01D0"/>
    <w:rsid w:val="004B107F"/>
    <w:rsid w:val="004B23DD"/>
    <w:rsid w:val="004B2624"/>
    <w:rsid w:val="004B32B9"/>
    <w:rsid w:val="004B3F4B"/>
    <w:rsid w:val="004B4454"/>
    <w:rsid w:val="004B6D38"/>
    <w:rsid w:val="004C0748"/>
    <w:rsid w:val="004C0F74"/>
    <w:rsid w:val="004C5BE8"/>
    <w:rsid w:val="004C7E84"/>
    <w:rsid w:val="004D0240"/>
    <w:rsid w:val="004D0895"/>
    <w:rsid w:val="004D3290"/>
    <w:rsid w:val="004D4F73"/>
    <w:rsid w:val="004D7A79"/>
    <w:rsid w:val="004E3892"/>
    <w:rsid w:val="004E3A4C"/>
    <w:rsid w:val="004E4653"/>
    <w:rsid w:val="004E555F"/>
    <w:rsid w:val="004E7736"/>
    <w:rsid w:val="004F0537"/>
    <w:rsid w:val="004F0E49"/>
    <w:rsid w:val="004F11DC"/>
    <w:rsid w:val="004F14F1"/>
    <w:rsid w:val="004F4F7A"/>
    <w:rsid w:val="004F67D5"/>
    <w:rsid w:val="004F71FD"/>
    <w:rsid w:val="00500803"/>
    <w:rsid w:val="00501CC3"/>
    <w:rsid w:val="005038DD"/>
    <w:rsid w:val="005059AD"/>
    <w:rsid w:val="00514353"/>
    <w:rsid w:val="00516338"/>
    <w:rsid w:val="00516DBC"/>
    <w:rsid w:val="0052363E"/>
    <w:rsid w:val="00524C78"/>
    <w:rsid w:val="00527BAC"/>
    <w:rsid w:val="00532042"/>
    <w:rsid w:val="005323E1"/>
    <w:rsid w:val="00532BD2"/>
    <w:rsid w:val="0053303A"/>
    <w:rsid w:val="005330C9"/>
    <w:rsid w:val="005363B1"/>
    <w:rsid w:val="00536BCA"/>
    <w:rsid w:val="005372BC"/>
    <w:rsid w:val="005374BB"/>
    <w:rsid w:val="005435BE"/>
    <w:rsid w:val="0054451A"/>
    <w:rsid w:val="00550B0E"/>
    <w:rsid w:val="00551477"/>
    <w:rsid w:val="00552CB0"/>
    <w:rsid w:val="005536D7"/>
    <w:rsid w:val="00560407"/>
    <w:rsid w:val="005615B3"/>
    <w:rsid w:val="00561AB4"/>
    <w:rsid w:val="005649ED"/>
    <w:rsid w:val="00564EBE"/>
    <w:rsid w:val="00571310"/>
    <w:rsid w:val="0057260D"/>
    <w:rsid w:val="00573754"/>
    <w:rsid w:val="00574259"/>
    <w:rsid w:val="00574280"/>
    <w:rsid w:val="005747C8"/>
    <w:rsid w:val="00576D6D"/>
    <w:rsid w:val="00587B06"/>
    <w:rsid w:val="00590492"/>
    <w:rsid w:val="005922D6"/>
    <w:rsid w:val="005928D3"/>
    <w:rsid w:val="005931E7"/>
    <w:rsid w:val="005942B4"/>
    <w:rsid w:val="00594DFD"/>
    <w:rsid w:val="005965AF"/>
    <w:rsid w:val="00597409"/>
    <w:rsid w:val="00597427"/>
    <w:rsid w:val="00597429"/>
    <w:rsid w:val="005974AF"/>
    <w:rsid w:val="0059756D"/>
    <w:rsid w:val="005A0445"/>
    <w:rsid w:val="005A1397"/>
    <w:rsid w:val="005A372A"/>
    <w:rsid w:val="005A3898"/>
    <w:rsid w:val="005A5697"/>
    <w:rsid w:val="005A5E7D"/>
    <w:rsid w:val="005A6EC4"/>
    <w:rsid w:val="005A7C13"/>
    <w:rsid w:val="005B30DA"/>
    <w:rsid w:val="005B3997"/>
    <w:rsid w:val="005B3B9D"/>
    <w:rsid w:val="005B512B"/>
    <w:rsid w:val="005C02DB"/>
    <w:rsid w:val="005C136D"/>
    <w:rsid w:val="005C4128"/>
    <w:rsid w:val="005C6087"/>
    <w:rsid w:val="005C6C48"/>
    <w:rsid w:val="005D0EC2"/>
    <w:rsid w:val="005D1EF8"/>
    <w:rsid w:val="005D411B"/>
    <w:rsid w:val="005D4C7A"/>
    <w:rsid w:val="005D5464"/>
    <w:rsid w:val="005D6A01"/>
    <w:rsid w:val="005E1CD5"/>
    <w:rsid w:val="005E371F"/>
    <w:rsid w:val="005E42BA"/>
    <w:rsid w:val="005E6539"/>
    <w:rsid w:val="005E6FF0"/>
    <w:rsid w:val="005F12AF"/>
    <w:rsid w:val="005F1E2C"/>
    <w:rsid w:val="005F29B3"/>
    <w:rsid w:val="005F348E"/>
    <w:rsid w:val="005F3FD7"/>
    <w:rsid w:val="005F5C97"/>
    <w:rsid w:val="005F7B19"/>
    <w:rsid w:val="0060056E"/>
    <w:rsid w:val="00600AC5"/>
    <w:rsid w:val="006016E5"/>
    <w:rsid w:val="00606ACE"/>
    <w:rsid w:val="00607AA7"/>
    <w:rsid w:val="00607C6D"/>
    <w:rsid w:val="006113E6"/>
    <w:rsid w:val="00621E06"/>
    <w:rsid w:val="00623A9D"/>
    <w:rsid w:val="00623F62"/>
    <w:rsid w:val="00627966"/>
    <w:rsid w:val="0063066C"/>
    <w:rsid w:val="00630F7A"/>
    <w:rsid w:val="006314EB"/>
    <w:rsid w:val="00633C9D"/>
    <w:rsid w:val="0063469E"/>
    <w:rsid w:val="00634AA6"/>
    <w:rsid w:val="00643928"/>
    <w:rsid w:val="00643B81"/>
    <w:rsid w:val="00645F72"/>
    <w:rsid w:val="0064639F"/>
    <w:rsid w:val="00646D28"/>
    <w:rsid w:val="00650ADA"/>
    <w:rsid w:val="006529BA"/>
    <w:rsid w:val="00654E42"/>
    <w:rsid w:val="006573E1"/>
    <w:rsid w:val="00657E3C"/>
    <w:rsid w:val="006656B3"/>
    <w:rsid w:val="0066692F"/>
    <w:rsid w:val="00666BD4"/>
    <w:rsid w:val="00667934"/>
    <w:rsid w:val="00667C8A"/>
    <w:rsid w:val="00672201"/>
    <w:rsid w:val="00674CC7"/>
    <w:rsid w:val="00676D72"/>
    <w:rsid w:val="006774D9"/>
    <w:rsid w:val="00680284"/>
    <w:rsid w:val="006829C5"/>
    <w:rsid w:val="00682A4F"/>
    <w:rsid w:val="006831F3"/>
    <w:rsid w:val="006854BF"/>
    <w:rsid w:val="00685F77"/>
    <w:rsid w:val="006879AB"/>
    <w:rsid w:val="00690A22"/>
    <w:rsid w:val="00691E72"/>
    <w:rsid w:val="00694C05"/>
    <w:rsid w:val="00694FD4"/>
    <w:rsid w:val="00696205"/>
    <w:rsid w:val="00696B79"/>
    <w:rsid w:val="00697D58"/>
    <w:rsid w:val="006A172E"/>
    <w:rsid w:val="006A348A"/>
    <w:rsid w:val="006A51BB"/>
    <w:rsid w:val="006B056C"/>
    <w:rsid w:val="006B17B4"/>
    <w:rsid w:val="006B264A"/>
    <w:rsid w:val="006B3548"/>
    <w:rsid w:val="006B59E3"/>
    <w:rsid w:val="006B64AC"/>
    <w:rsid w:val="006C03A0"/>
    <w:rsid w:val="006C1472"/>
    <w:rsid w:val="006C2D30"/>
    <w:rsid w:val="006C3562"/>
    <w:rsid w:val="006D0295"/>
    <w:rsid w:val="006D5037"/>
    <w:rsid w:val="006D69E9"/>
    <w:rsid w:val="006E6014"/>
    <w:rsid w:val="006E6AED"/>
    <w:rsid w:val="006E6B52"/>
    <w:rsid w:val="006E6D2C"/>
    <w:rsid w:val="006F56F5"/>
    <w:rsid w:val="006F6861"/>
    <w:rsid w:val="00701E5C"/>
    <w:rsid w:val="00701E73"/>
    <w:rsid w:val="00703BDE"/>
    <w:rsid w:val="00703E5C"/>
    <w:rsid w:val="00705DDE"/>
    <w:rsid w:val="0070604D"/>
    <w:rsid w:val="00707C78"/>
    <w:rsid w:val="00712DDA"/>
    <w:rsid w:val="007148B3"/>
    <w:rsid w:val="007158BE"/>
    <w:rsid w:val="00716CEF"/>
    <w:rsid w:val="007175CB"/>
    <w:rsid w:val="00717767"/>
    <w:rsid w:val="0072089B"/>
    <w:rsid w:val="00721D92"/>
    <w:rsid w:val="00724DD0"/>
    <w:rsid w:val="00727C6F"/>
    <w:rsid w:val="0073245E"/>
    <w:rsid w:val="00732D84"/>
    <w:rsid w:val="007340CD"/>
    <w:rsid w:val="007362DE"/>
    <w:rsid w:val="00740FC0"/>
    <w:rsid w:val="00742BB2"/>
    <w:rsid w:val="0074315B"/>
    <w:rsid w:val="007434FF"/>
    <w:rsid w:val="00744688"/>
    <w:rsid w:val="00750F13"/>
    <w:rsid w:val="00751EE2"/>
    <w:rsid w:val="007538F9"/>
    <w:rsid w:val="0075477B"/>
    <w:rsid w:val="0075509F"/>
    <w:rsid w:val="007551B3"/>
    <w:rsid w:val="00756479"/>
    <w:rsid w:val="007577CF"/>
    <w:rsid w:val="00760EB2"/>
    <w:rsid w:val="00763089"/>
    <w:rsid w:val="00765490"/>
    <w:rsid w:val="007658F8"/>
    <w:rsid w:val="007673AE"/>
    <w:rsid w:val="00767E6E"/>
    <w:rsid w:val="00767EEB"/>
    <w:rsid w:val="00771D06"/>
    <w:rsid w:val="007729AB"/>
    <w:rsid w:val="00774938"/>
    <w:rsid w:val="00775BF4"/>
    <w:rsid w:val="00775D5C"/>
    <w:rsid w:val="007772B3"/>
    <w:rsid w:val="00777BB5"/>
    <w:rsid w:val="00781798"/>
    <w:rsid w:val="00781A85"/>
    <w:rsid w:val="00781F73"/>
    <w:rsid w:val="00782650"/>
    <w:rsid w:val="00782B27"/>
    <w:rsid w:val="0078522F"/>
    <w:rsid w:val="00785B8B"/>
    <w:rsid w:val="00785DC6"/>
    <w:rsid w:val="007909A0"/>
    <w:rsid w:val="00790A7D"/>
    <w:rsid w:val="00790F54"/>
    <w:rsid w:val="00791A27"/>
    <w:rsid w:val="007942ED"/>
    <w:rsid w:val="007947FD"/>
    <w:rsid w:val="0079653A"/>
    <w:rsid w:val="007A1ABB"/>
    <w:rsid w:val="007A2237"/>
    <w:rsid w:val="007A2750"/>
    <w:rsid w:val="007A31B5"/>
    <w:rsid w:val="007A40B9"/>
    <w:rsid w:val="007A44CC"/>
    <w:rsid w:val="007B180D"/>
    <w:rsid w:val="007B20DA"/>
    <w:rsid w:val="007B33F3"/>
    <w:rsid w:val="007B3D72"/>
    <w:rsid w:val="007B4006"/>
    <w:rsid w:val="007B6629"/>
    <w:rsid w:val="007B681B"/>
    <w:rsid w:val="007B74D0"/>
    <w:rsid w:val="007C1D29"/>
    <w:rsid w:val="007C2DE7"/>
    <w:rsid w:val="007D0921"/>
    <w:rsid w:val="007D0DFF"/>
    <w:rsid w:val="007D0F74"/>
    <w:rsid w:val="007D1102"/>
    <w:rsid w:val="007D492C"/>
    <w:rsid w:val="007D4B53"/>
    <w:rsid w:val="007D750A"/>
    <w:rsid w:val="007E0DDF"/>
    <w:rsid w:val="007E100D"/>
    <w:rsid w:val="007E2C12"/>
    <w:rsid w:val="007E49A4"/>
    <w:rsid w:val="007E6311"/>
    <w:rsid w:val="007E727B"/>
    <w:rsid w:val="007F0034"/>
    <w:rsid w:val="007F0495"/>
    <w:rsid w:val="007F0C87"/>
    <w:rsid w:val="007F161E"/>
    <w:rsid w:val="007F46A6"/>
    <w:rsid w:val="007F553F"/>
    <w:rsid w:val="007F6E54"/>
    <w:rsid w:val="007F7655"/>
    <w:rsid w:val="00800C8F"/>
    <w:rsid w:val="008033B5"/>
    <w:rsid w:val="008075A4"/>
    <w:rsid w:val="00810695"/>
    <w:rsid w:val="00811AD9"/>
    <w:rsid w:val="008135E8"/>
    <w:rsid w:val="00813EFF"/>
    <w:rsid w:val="00814543"/>
    <w:rsid w:val="00815EEB"/>
    <w:rsid w:val="00817394"/>
    <w:rsid w:val="0082189D"/>
    <w:rsid w:val="008218A5"/>
    <w:rsid w:val="00823BDF"/>
    <w:rsid w:val="00823F39"/>
    <w:rsid w:val="0082420F"/>
    <w:rsid w:val="00825163"/>
    <w:rsid w:val="00826BAF"/>
    <w:rsid w:val="00826C6A"/>
    <w:rsid w:val="008277F6"/>
    <w:rsid w:val="00831996"/>
    <w:rsid w:val="00832CE5"/>
    <w:rsid w:val="008354F2"/>
    <w:rsid w:val="00837BC3"/>
    <w:rsid w:val="00843D41"/>
    <w:rsid w:val="0084490E"/>
    <w:rsid w:val="00845425"/>
    <w:rsid w:val="00846863"/>
    <w:rsid w:val="00846BFD"/>
    <w:rsid w:val="00847570"/>
    <w:rsid w:val="00850735"/>
    <w:rsid w:val="008508DD"/>
    <w:rsid w:val="00850DAA"/>
    <w:rsid w:val="00852A95"/>
    <w:rsid w:val="00853A9E"/>
    <w:rsid w:val="00853F94"/>
    <w:rsid w:val="008559FF"/>
    <w:rsid w:val="008560FF"/>
    <w:rsid w:val="0085653B"/>
    <w:rsid w:val="008565D2"/>
    <w:rsid w:val="00856CF5"/>
    <w:rsid w:val="0085784D"/>
    <w:rsid w:val="008619FE"/>
    <w:rsid w:val="0086293B"/>
    <w:rsid w:val="00862EDD"/>
    <w:rsid w:val="00864268"/>
    <w:rsid w:val="008644A0"/>
    <w:rsid w:val="00867520"/>
    <w:rsid w:val="00871F53"/>
    <w:rsid w:val="00872B0B"/>
    <w:rsid w:val="00872B35"/>
    <w:rsid w:val="008738AA"/>
    <w:rsid w:val="00873D85"/>
    <w:rsid w:val="00876221"/>
    <w:rsid w:val="00876A5B"/>
    <w:rsid w:val="00880814"/>
    <w:rsid w:val="00880F0C"/>
    <w:rsid w:val="00881020"/>
    <w:rsid w:val="008834D9"/>
    <w:rsid w:val="00883516"/>
    <w:rsid w:val="0088389C"/>
    <w:rsid w:val="00883C72"/>
    <w:rsid w:val="00884D1C"/>
    <w:rsid w:val="00885441"/>
    <w:rsid w:val="00885CAF"/>
    <w:rsid w:val="0089329C"/>
    <w:rsid w:val="00893D44"/>
    <w:rsid w:val="0089400B"/>
    <w:rsid w:val="008941E5"/>
    <w:rsid w:val="0089496A"/>
    <w:rsid w:val="00894F6F"/>
    <w:rsid w:val="00895316"/>
    <w:rsid w:val="008A1759"/>
    <w:rsid w:val="008A29D7"/>
    <w:rsid w:val="008A39D8"/>
    <w:rsid w:val="008A51C7"/>
    <w:rsid w:val="008A76DA"/>
    <w:rsid w:val="008B0505"/>
    <w:rsid w:val="008B053C"/>
    <w:rsid w:val="008B0C0C"/>
    <w:rsid w:val="008B0DD7"/>
    <w:rsid w:val="008B2CA1"/>
    <w:rsid w:val="008B4CA4"/>
    <w:rsid w:val="008B53F7"/>
    <w:rsid w:val="008B58DC"/>
    <w:rsid w:val="008B6EBE"/>
    <w:rsid w:val="008C0770"/>
    <w:rsid w:val="008C0AA2"/>
    <w:rsid w:val="008C5722"/>
    <w:rsid w:val="008C5F78"/>
    <w:rsid w:val="008C7A27"/>
    <w:rsid w:val="008C7C12"/>
    <w:rsid w:val="008D0405"/>
    <w:rsid w:val="008D1069"/>
    <w:rsid w:val="008D264B"/>
    <w:rsid w:val="008D277F"/>
    <w:rsid w:val="008D3721"/>
    <w:rsid w:val="008D5B1E"/>
    <w:rsid w:val="008D61F8"/>
    <w:rsid w:val="008E1664"/>
    <w:rsid w:val="008E3B87"/>
    <w:rsid w:val="008E3C5D"/>
    <w:rsid w:val="008E430E"/>
    <w:rsid w:val="008E5885"/>
    <w:rsid w:val="008E63FC"/>
    <w:rsid w:val="008E6E11"/>
    <w:rsid w:val="008E7E50"/>
    <w:rsid w:val="008F18EF"/>
    <w:rsid w:val="008F1DEF"/>
    <w:rsid w:val="008F39B3"/>
    <w:rsid w:val="008F58AB"/>
    <w:rsid w:val="008F7A14"/>
    <w:rsid w:val="009010B8"/>
    <w:rsid w:val="0090233B"/>
    <w:rsid w:val="00902522"/>
    <w:rsid w:val="00904784"/>
    <w:rsid w:val="00905252"/>
    <w:rsid w:val="009057FC"/>
    <w:rsid w:val="00906AFD"/>
    <w:rsid w:val="00906F9D"/>
    <w:rsid w:val="0091083D"/>
    <w:rsid w:val="00910846"/>
    <w:rsid w:val="00915BBA"/>
    <w:rsid w:val="00916178"/>
    <w:rsid w:val="0091717A"/>
    <w:rsid w:val="00917357"/>
    <w:rsid w:val="009224A5"/>
    <w:rsid w:val="00924C67"/>
    <w:rsid w:val="009309CE"/>
    <w:rsid w:val="00930F4F"/>
    <w:rsid w:val="009312D8"/>
    <w:rsid w:val="0093200A"/>
    <w:rsid w:val="00932C6A"/>
    <w:rsid w:val="00933807"/>
    <w:rsid w:val="00934730"/>
    <w:rsid w:val="00936685"/>
    <w:rsid w:val="0094145C"/>
    <w:rsid w:val="00942AB2"/>
    <w:rsid w:val="009437E1"/>
    <w:rsid w:val="009502D3"/>
    <w:rsid w:val="00950DF0"/>
    <w:rsid w:val="00954CB8"/>
    <w:rsid w:val="00956391"/>
    <w:rsid w:val="00961224"/>
    <w:rsid w:val="00961505"/>
    <w:rsid w:val="00961A40"/>
    <w:rsid w:val="0096214A"/>
    <w:rsid w:val="0096318E"/>
    <w:rsid w:val="00965019"/>
    <w:rsid w:val="00967E6A"/>
    <w:rsid w:val="00967EB7"/>
    <w:rsid w:val="009710A0"/>
    <w:rsid w:val="009722AC"/>
    <w:rsid w:val="00973DC3"/>
    <w:rsid w:val="00974951"/>
    <w:rsid w:val="00975921"/>
    <w:rsid w:val="00975A21"/>
    <w:rsid w:val="00975C9C"/>
    <w:rsid w:val="009768B1"/>
    <w:rsid w:val="00980A3F"/>
    <w:rsid w:val="00980C5A"/>
    <w:rsid w:val="00983C32"/>
    <w:rsid w:val="0098422D"/>
    <w:rsid w:val="0098590D"/>
    <w:rsid w:val="009860F3"/>
    <w:rsid w:val="00987E51"/>
    <w:rsid w:val="009928D7"/>
    <w:rsid w:val="00993A2C"/>
    <w:rsid w:val="009953F1"/>
    <w:rsid w:val="00995F81"/>
    <w:rsid w:val="009A0FB3"/>
    <w:rsid w:val="009A1DD2"/>
    <w:rsid w:val="009A2EFE"/>
    <w:rsid w:val="009A39A9"/>
    <w:rsid w:val="009A7137"/>
    <w:rsid w:val="009B01D3"/>
    <w:rsid w:val="009B18EE"/>
    <w:rsid w:val="009B1EC5"/>
    <w:rsid w:val="009B24CD"/>
    <w:rsid w:val="009B27CD"/>
    <w:rsid w:val="009B3935"/>
    <w:rsid w:val="009B3A26"/>
    <w:rsid w:val="009B3AC9"/>
    <w:rsid w:val="009B4F36"/>
    <w:rsid w:val="009B630E"/>
    <w:rsid w:val="009C0D00"/>
    <w:rsid w:val="009C1609"/>
    <w:rsid w:val="009C5DAE"/>
    <w:rsid w:val="009C69AA"/>
    <w:rsid w:val="009C6D70"/>
    <w:rsid w:val="009C7F8C"/>
    <w:rsid w:val="009D4D6F"/>
    <w:rsid w:val="009D6939"/>
    <w:rsid w:val="009D7683"/>
    <w:rsid w:val="009E0835"/>
    <w:rsid w:val="009E1811"/>
    <w:rsid w:val="009E1814"/>
    <w:rsid w:val="009E32E1"/>
    <w:rsid w:val="009E344E"/>
    <w:rsid w:val="009E5BF8"/>
    <w:rsid w:val="009E5C4D"/>
    <w:rsid w:val="009E647A"/>
    <w:rsid w:val="009F1B54"/>
    <w:rsid w:val="009F3EC8"/>
    <w:rsid w:val="009F551B"/>
    <w:rsid w:val="009F69B6"/>
    <w:rsid w:val="009F77C9"/>
    <w:rsid w:val="00A013A3"/>
    <w:rsid w:val="00A01B02"/>
    <w:rsid w:val="00A0336A"/>
    <w:rsid w:val="00A03D1E"/>
    <w:rsid w:val="00A04363"/>
    <w:rsid w:val="00A06145"/>
    <w:rsid w:val="00A0651C"/>
    <w:rsid w:val="00A10B58"/>
    <w:rsid w:val="00A124C3"/>
    <w:rsid w:val="00A12C58"/>
    <w:rsid w:val="00A12D54"/>
    <w:rsid w:val="00A16B20"/>
    <w:rsid w:val="00A21335"/>
    <w:rsid w:val="00A2228D"/>
    <w:rsid w:val="00A2236A"/>
    <w:rsid w:val="00A2744D"/>
    <w:rsid w:val="00A30B19"/>
    <w:rsid w:val="00A31170"/>
    <w:rsid w:val="00A3768B"/>
    <w:rsid w:val="00A40C45"/>
    <w:rsid w:val="00A41AB3"/>
    <w:rsid w:val="00A43310"/>
    <w:rsid w:val="00A43F22"/>
    <w:rsid w:val="00A45FFF"/>
    <w:rsid w:val="00A4724D"/>
    <w:rsid w:val="00A51595"/>
    <w:rsid w:val="00A56C8A"/>
    <w:rsid w:val="00A5710B"/>
    <w:rsid w:val="00A5760A"/>
    <w:rsid w:val="00A57D06"/>
    <w:rsid w:val="00A57E2E"/>
    <w:rsid w:val="00A60F38"/>
    <w:rsid w:val="00A62496"/>
    <w:rsid w:val="00A62C02"/>
    <w:rsid w:val="00A62D74"/>
    <w:rsid w:val="00A63F08"/>
    <w:rsid w:val="00A661F0"/>
    <w:rsid w:val="00A66842"/>
    <w:rsid w:val="00A66CC7"/>
    <w:rsid w:val="00A72251"/>
    <w:rsid w:val="00A722A2"/>
    <w:rsid w:val="00A74B97"/>
    <w:rsid w:val="00A83E1B"/>
    <w:rsid w:val="00A85024"/>
    <w:rsid w:val="00A8780A"/>
    <w:rsid w:val="00A90AE2"/>
    <w:rsid w:val="00A91140"/>
    <w:rsid w:val="00A94768"/>
    <w:rsid w:val="00A95A39"/>
    <w:rsid w:val="00A97BF4"/>
    <w:rsid w:val="00AA03CC"/>
    <w:rsid w:val="00AA0F67"/>
    <w:rsid w:val="00AA27AD"/>
    <w:rsid w:val="00AA2E64"/>
    <w:rsid w:val="00AA2F88"/>
    <w:rsid w:val="00AA3DBF"/>
    <w:rsid w:val="00AA4DA1"/>
    <w:rsid w:val="00AA6F02"/>
    <w:rsid w:val="00AA7E9E"/>
    <w:rsid w:val="00AB175C"/>
    <w:rsid w:val="00AB334B"/>
    <w:rsid w:val="00AB3ACA"/>
    <w:rsid w:val="00AB434D"/>
    <w:rsid w:val="00AB4E69"/>
    <w:rsid w:val="00AB5199"/>
    <w:rsid w:val="00AB51AF"/>
    <w:rsid w:val="00AB5685"/>
    <w:rsid w:val="00AB60A8"/>
    <w:rsid w:val="00AB6EA0"/>
    <w:rsid w:val="00AB75C3"/>
    <w:rsid w:val="00AB7959"/>
    <w:rsid w:val="00AB7F2E"/>
    <w:rsid w:val="00AC274A"/>
    <w:rsid w:val="00AC378D"/>
    <w:rsid w:val="00AC4A52"/>
    <w:rsid w:val="00AC584B"/>
    <w:rsid w:val="00AC6548"/>
    <w:rsid w:val="00AC776A"/>
    <w:rsid w:val="00AD0092"/>
    <w:rsid w:val="00AD0225"/>
    <w:rsid w:val="00AD101E"/>
    <w:rsid w:val="00AD1B43"/>
    <w:rsid w:val="00AD6502"/>
    <w:rsid w:val="00AD65C8"/>
    <w:rsid w:val="00AD796E"/>
    <w:rsid w:val="00AE29D1"/>
    <w:rsid w:val="00AE2F0F"/>
    <w:rsid w:val="00AE448F"/>
    <w:rsid w:val="00AE5BAB"/>
    <w:rsid w:val="00AE60E3"/>
    <w:rsid w:val="00AE6D39"/>
    <w:rsid w:val="00AE7D08"/>
    <w:rsid w:val="00AF04FA"/>
    <w:rsid w:val="00AF1283"/>
    <w:rsid w:val="00AF1317"/>
    <w:rsid w:val="00AF212C"/>
    <w:rsid w:val="00AF3E3B"/>
    <w:rsid w:val="00AF4CCD"/>
    <w:rsid w:val="00AF509E"/>
    <w:rsid w:val="00AF7826"/>
    <w:rsid w:val="00B00FD2"/>
    <w:rsid w:val="00B01FAF"/>
    <w:rsid w:val="00B04E4F"/>
    <w:rsid w:val="00B070D1"/>
    <w:rsid w:val="00B10232"/>
    <w:rsid w:val="00B10B5F"/>
    <w:rsid w:val="00B129B7"/>
    <w:rsid w:val="00B12F26"/>
    <w:rsid w:val="00B12FC7"/>
    <w:rsid w:val="00B1304C"/>
    <w:rsid w:val="00B134AC"/>
    <w:rsid w:val="00B139FA"/>
    <w:rsid w:val="00B1640A"/>
    <w:rsid w:val="00B16EBC"/>
    <w:rsid w:val="00B1781B"/>
    <w:rsid w:val="00B17D81"/>
    <w:rsid w:val="00B200B4"/>
    <w:rsid w:val="00B20640"/>
    <w:rsid w:val="00B23D46"/>
    <w:rsid w:val="00B243DC"/>
    <w:rsid w:val="00B27787"/>
    <w:rsid w:val="00B308DE"/>
    <w:rsid w:val="00B30FAB"/>
    <w:rsid w:val="00B35A02"/>
    <w:rsid w:val="00B37D58"/>
    <w:rsid w:val="00B42267"/>
    <w:rsid w:val="00B434AE"/>
    <w:rsid w:val="00B43EB6"/>
    <w:rsid w:val="00B468A5"/>
    <w:rsid w:val="00B47968"/>
    <w:rsid w:val="00B528A4"/>
    <w:rsid w:val="00B53173"/>
    <w:rsid w:val="00B531B8"/>
    <w:rsid w:val="00B53BDC"/>
    <w:rsid w:val="00B55043"/>
    <w:rsid w:val="00B55CF2"/>
    <w:rsid w:val="00B56310"/>
    <w:rsid w:val="00B56604"/>
    <w:rsid w:val="00B56808"/>
    <w:rsid w:val="00B606C2"/>
    <w:rsid w:val="00B6406B"/>
    <w:rsid w:val="00B657CF"/>
    <w:rsid w:val="00B6694C"/>
    <w:rsid w:val="00B67F70"/>
    <w:rsid w:val="00B718CD"/>
    <w:rsid w:val="00B73068"/>
    <w:rsid w:val="00B73A9D"/>
    <w:rsid w:val="00B7455E"/>
    <w:rsid w:val="00B751C2"/>
    <w:rsid w:val="00B75921"/>
    <w:rsid w:val="00B76EAE"/>
    <w:rsid w:val="00B77819"/>
    <w:rsid w:val="00B8227F"/>
    <w:rsid w:val="00B82CF4"/>
    <w:rsid w:val="00B8466B"/>
    <w:rsid w:val="00B854C6"/>
    <w:rsid w:val="00B8643D"/>
    <w:rsid w:val="00B867B2"/>
    <w:rsid w:val="00B8749B"/>
    <w:rsid w:val="00B91536"/>
    <w:rsid w:val="00B92677"/>
    <w:rsid w:val="00B938C5"/>
    <w:rsid w:val="00BA0300"/>
    <w:rsid w:val="00BA0BEB"/>
    <w:rsid w:val="00BA2FC6"/>
    <w:rsid w:val="00BA4C92"/>
    <w:rsid w:val="00BA54C3"/>
    <w:rsid w:val="00BA6E30"/>
    <w:rsid w:val="00BA7E5C"/>
    <w:rsid w:val="00BB094A"/>
    <w:rsid w:val="00BB0D1D"/>
    <w:rsid w:val="00BB18D6"/>
    <w:rsid w:val="00BB1E3A"/>
    <w:rsid w:val="00BB5170"/>
    <w:rsid w:val="00BB7457"/>
    <w:rsid w:val="00BB7608"/>
    <w:rsid w:val="00BC1626"/>
    <w:rsid w:val="00BC2124"/>
    <w:rsid w:val="00BC6859"/>
    <w:rsid w:val="00BC6967"/>
    <w:rsid w:val="00BD0334"/>
    <w:rsid w:val="00BD2543"/>
    <w:rsid w:val="00BD55D7"/>
    <w:rsid w:val="00BD67CB"/>
    <w:rsid w:val="00BD67EA"/>
    <w:rsid w:val="00BD6CD9"/>
    <w:rsid w:val="00BD70D4"/>
    <w:rsid w:val="00BD7163"/>
    <w:rsid w:val="00BE063A"/>
    <w:rsid w:val="00BE0836"/>
    <w:rsid w:val="00BE0FBF"/>
    <w:rsid w:val="00BE12B8"/>
    <w:rsid w:val="00BE447C"/>
    <w:rsid w:val="00BE7505"/>
    <w:rsid w:val="00BE7984"/>
    <w:rsid w:val="00BF0416"/>
    <w:rsid w:val="00BF0983"/>
    <w:rsid w:val="00BF0D2C"/>
    <w:rsid w:val="00BF1EC0"/>
    <w:rsid w:val="00BF2AFB"/>
    <w:rsid w:val="00BF3306"/>
    <w:rsid w:val="00BF53AC"/>
    <w:rsid w:val="00BF6C5A"/>
    <w:rsid w:val="00BF6F0D"/>
    <w:rsid w:val="00C01D73"/>
    <w:rsid w:val="00C0339F"/>
    <w:rsid w:val="00C03D8E"/>
    <w:rsid w:val="00C04728"/>
    <w:rsid w:val="00C11336"/>
    <w:rsid w:val="00C11627"/>
    <w:rsid w:val="00C119FD"/>
    <w:rsid w:val="00C120B1"/>
    <w:rsid w:val="00C12D4C"/>
    <w:rsid w:val="00C1414B"/>
    <w:rsid w:val="00C15C50"/>
    <w:rsid w:val="00C15D26"/>
    <w:rsid w:val="00C16340"/>
    <w:rsid w:val="00C17619"/>
    <w:rsid w:val="00C1764B"/>
    <w:rsid w:val="00C205C5"/>
    <w:rsid w:val="00C22027"/>
    <w:rsid w:val="00C231E1"/>
    <w:rsid w:val="00C25D6B"/>
    <w:rsid w:val="00C268BD"/>
    <w:rsid w:val="00C31139"/>
    <w:rsid w:val="00C33A8B"/>
    <w:rsid w:val="00C33F8B"/>
    <w:rsid w:val="00C36093"/>
    <w:rsid w:val="00C3747E"/>
    <w:rsid w:val="00C40E21"/>
    <w:rsid w:val="00C4220D"/>
    <w:rsid w:val="00C42343"/>
    <w:rsid w:val="00C4288A"/>
    <w:rsid w:val="00C42A3F"/>
    <w:rsid w:val="00C42B16"/>
    <w:rsid w:val="00C50854"/>
    <w:rsid w:val="00C50E22"/>
    <w:rsid w:val="00C51639"/>
    <w:rsid w:val="00C52932"/>
    <w:rsid w:val="00C53795"/>
    <w:rsid w:val="00C555AC"/>
    <w:rsid w:val="00C5594F"/>
    <w:rsid w:val="00C61DD3"/>
    <w:rsid w:val="00C62F5D"/>
    <w:rsid w:val="00C67E28"/>
    <w:rsid w:val="00C70ED0"/>
    <w:rsid w:val="00C71529"/>
    <w:rsid w:val="00C7174E"/>
    <w:rsid w:val="00C72CA2"/>
    <w:rsid w:val="00C74D97"/>
    <w:rsid w:val="00C76345"/>
    <w:rsid w:val="00C77BC5"/>
    <w:rsid w:val="00C8020A"/>
    <w:rsid w:val="00C80352"/>
    <w:rsid w:val="00C804DC"/>
    <w:rsid w:val="00C82B64"/>
    <w:rsid w:val="00C82C4F"/>
    <w:rsid w:val="00C83803"/>
    <w:rsid w:val="00C86B0D"/>
    <w:rsid w:val="00C910E4"/>
    <w:rsid w:val="00C915F3"/>
    <w:rsid w:val="00C935F5"/>
    <w:rsid w:val="00C9465F"/>
    <w:rsid w:val="00C95A95"/>
    <w:rsid w:val="00C95ED7"/>
    <w:rsid w:val="00C9686C"/>
    <w:rsid w:val="00CA19EB"/>
    <w:rsid w:val="00CA2C60"/>
    <w:rsid w:val="00CA3DFF"/>
    <w:rsid w:val="00CA5778"/>
    <w:rsid w:val="00CA59B7"/>
    <w:rsid w:val="00CB48AD"/>
    <w:rsid w:val="00CB5119"/>
    <w:rsid w:val="00CB6171"/>
    <w:rsid w:val="00CC1077"/>
    <w:rsid w:val="00CC530C"/>
    <w:rsid w:val="00CC5778"/>
    <w:rsid w:val="00CC7254"/>
    <w:rsid w:val="00CD0E50"/>
    <w:rsid w:val="00CD45D1"/>
    <w:rsid w:val="00CD47BA"/>
    <w:rsid w:val="00CD4B21"/>
    <w:rsid w:val="00CD5F56"/>
    <w:rsid w:val="00CD6E30"/>
    <w:rsid w:val="00CE043B"/>
    <w:rsid w:val="00CE135E"/>
    <w:rsid w:val="00CE18B3"/>
    <w:rsid w:val="00CE18D1"/>
    <w:rsid w:val="00CE268C"/>
    <w:rsid w:val="00CE6575"/>
    <w:rsid w:val="00CE6C49"/>
    <w:rsid w:val="00CE7D65"/>
    <w:rsid w:val="00CF186D"/>
    <w:rsid w:val="00CF38A3"/>
    <w:rsid w:val="00CF6B05"/>
    <w:rsid w:val="00CF70B1"/>
    <w:rsid w:val="00D039DD"/>
    <w:rsid w:val="00D04E35"/>
    <w:rsid w:val="00D05003"/>
    <w:rsid w:val="00D07202"/>
    <w:rsid w:val="00D07648"/>
    <w:rsid w:val="00D10140"/>
    <w:rsid w:val="00D10EC5"/>
    <w:rsid w:val="00D12AF3"/>
    <w:rsid w:val="00D1388C"/>
    <w:rsid w:val="00D13F84"/>
    <w:rsid w:val="00D14869"/>
    <w:rsid w:val="00D1517E"/>
    <w:rsid w:val="00D1727C"/>
    <w:rsid w:val="00D22D59"/>
    <w:rsid w:val="00D233F9"/>
    <w:rsid w:val="00D2342F"/>
    <w:rsid w:val="00D244DE"/>
    <w:rsid w:val="00D2786B"/>
    <w:rsid w:val="00D31D82"/>
    <w:rsid w:val="00D353D5"/>
    <w:rsid w:val="00D359CC"/>
    <w:rsid w:val="00D367F6"/>
    <w:rsid w:val="00D37518"/>
    <w:rsid w:val="00D40157"/>
    <w:rsid w:val="00D44258"/>
    <w:rsid w:val="00D52245"/>
    <w:rsid w:val="00D53633"/>
    <w:rsid w:val="00D53F87"/>
    <w:rsid w:val="00D54E2D"/>
    <w:rsid w:val="00D65FD8"/>
    <w:rsid w:val="00D66730"/>
    <w:rsid w:val="00D67A29"/>
    <w:rsid w:val="00D67CCA"/>
    <w:rsid w:val="00D724E6"/>
    <w:rsid w:val="00D729B1"/>
    <w:rsid w:val="00D72A24"/>
    <w:rsid w:val="00D73809"/>
    <w:rsid w:val="00D73E03"/>
    <w:rsid w:val="00D77EA1"/>
    <w:rsid w:val="00D80626"/>
    <w:rsid w:val="00D83EAA"/>
    <w:rsid w:val="00D851E7"/>
    <w:rsid w:val="00D8637F"/>
    <w:rsid w:val="00D872E2"/>
    <w:rsid w:val="00D87CD6"/>
    <w:rsid w:val="00D9097A"/>
    <w:rsid w:val="00D9162B"/>
    <w:rsid w:val="00D919DE"/>
    <w:rsid w:val="00D920DC"/>
    <w:rsid w:val="00D932DA"/>
    <w:rsid w:val="00D93BAF"/>
    <w:rsid w:val="00D94EED"/>
    <w:rsid w:val="00D973BA"/>
    <w:rsid w:val="00DA04A6"/>
    <w:rsid w:val="00DA05C3"/>
    <w:rsid w:val="00DA2CD6"/>
    <w:rsid w:val="00DA320D"/>
    <w:rsid w:val="00DA32C5"/>
    <w:rsid w:val="00DA3345"/>
    <w:rsid w:val="00DA47BD"/>
    <w:rsid w:val="00DA4FB1"/>
    <w:rsid w:val="00DA52FD"/>
    <w:rsid w:val="00DA779D"/>
    <w:rsid w:val="00DA7C14"/>
    <w:rsid w:val="00DB013B"/>
    <w:rsid w:val="00DB1077"/>
    <w:rsid w:val="00DB23BE"/>
    <w:rsid w:val="00DB2F95"/>
    <w:rsid w:val="00DB3D4D"/>
    <w:rsid w:val="00DB4DA4"/>
    <w:rsid w:val="00DB4E79"/>
    <w:rsid w:val="00DB5765"/>
    <w:rsid w:val="00DB636F"/>
    <w:rsid w:val="00DB69FB"/>
    <w:rsid w:val="00DB6EB5"/>
    <w:rsid w:val="00DB79B6"/>
    <w:rsid w:val="00DC0D31"/>
    <w:rsid w:val="00DC1F60"/>
    <w:rsid w:val="00DC4C98"/>
    <w:rsid w:val="00DC4E68"/>
    <w:rsid w:val="00DC6257"/>
    <w:rsid w:val="00DC7304"/>
    <w:rsid w:val="00DC789B"/>
    <w:rsid w:val="00DC7936"/>
    <w:rsid w:val="00DC7E0E"/>
    <w:rsid w:val="00DD1F81"/>
    <w:rsid w:val="00DD222D"/>
    <w:rsid w:val="00DD282A"/>
    <w:rsid w:val="00DD3701"/>
    <w:rsid w:val="00DD5960"/>
    <w:rsid w:val="00DD727F"/>
    <w:rsid w:val="00DE0D12"/>
    <w:rsid w:val="00DE2F8F"/>
    <w:rsid w:val="00DE384D"/>
    <w:rsid w:val="00DF1FA5"/>
    <w:rsid w:val="00DF1FE5"/>
    <w:rsid w:val="00DF2CCD"/>
    <w:rsid w:val="00DF369D"/>
    <w:rsid w:val="00DF436F"/>
    <w:rsid w:val="00DF593D"/>
    <w:rsid w:val="00DF5D56"/>
    <w:rsid w:val="00E05F1A"/>
    <w:rsid w:val="00E07CB0"/>
    <w:rsid w:val="00E07EC7"/>
    <w:rsid w:val="00E110A2"/>
    <w:rsid w:val="00E1110A"/>
    <w:rsid w:val="00E146C6"/>
    <w:rsid w:val="00E15230"/>
    <w:rsid w:val="00E15CB8"/>
    <w:rsid w:val="00E16452"/>
    <w:rsid w:val="00E16B88"/>
    <w:rsid w:val="00E179E5"/>
    <w:rsid w:val="00E24D31"/>
    <w:rsid w:val="00E263B4"/>
    <w:rsid w:val="00E26451"/>
    <w:rsid w:val="00E27F42"/>
    <w:rsid w:val="00E30C20"/>
    <w:rsid w:val="00E30F83"/>
    <w:rsid w:val="00E316FA"/>
    <w:rsid w:val="00E31A2A"/>
    <w:rsid w:val="00E32A6B"/>
    <w:rsid w:val="00E336D3"/>
    <w:rsid w:val="00E34833"/>
    <w:rsid w:val="00E368DD"/>
    <w:rsid w:val="00E3705B"/>
    <w:rsid w:val="00E41992"/>
    <w:rsid w:val="00E419B8"/>
    <w:rsid w:val="00E41FE2"/>
    <w:rsid w:val="00E429CD"/>
    <w:rsid w:val="00E456E6"/>
    <w:rsid w:val="00E46A37"/>
    <w:rsid w:val="00E47643"/>
    <w:rsid w:val="00E51091"/>
    <w:rsid w:val="00E517F1"/>
    <w:rsid w:val="00E5194C"/>
    <w:rsid w:val="00E51BE9"/>
    <w:rsid w:val="00E52028"/>
    <w:rsid w:val="00E5266C"/>
    <w:rsid w:val="00E52F97"/>
    <w:rsid w:val="00E53DEA"/>
    <w:rsid w:val="00E55460"/>
    <w:rsid w:val="00E602C2"/>
    <w:rsid w:val="00E60C05"/>
    <w:rsid w:val="00E637C4"/>
    <w:rsid w:val="00E66082"/>
    <w:rsid w:val="00E67A25"/>
    <w:rsid w:val="00E70876"/>
    <w:rsid w:val="00E70FDA"/>
    <w:rsid w:val="00E71862"/>
    <w:rsid w:val="00E721AA"/>
    <w:rsid w:val="00E72809"/>
    <w:rsid w:val="00E72A72"/>
    <w:rsid w:val="00E73A10"/>
    <w:rsid w:val="00E74A61"/>
    <w:rsid w:val="00E760B2"/>
    <w:rsid w:val="00E76EAD"/>
    <w:rsid w:val="00E805FE"/>
    <w:rsid w:val="00E84C81"/>
    <w:rsid w:val="00E85832"/>
    <w:rsid w:val="00E91A3E"/>
    <w:rsid w:val="00E9406C"/>
    <w:rsid w:val="00E94DEB"/>
    <w:rsid w:val="00E9501E"/>
    <w:rsid w:val="00E9613F"/>
    <w:rsid w:val="00E96806"/>
    <w:rsid w:val="00E97052"/>
    <w:rsid w:val="00E97106"/>
    <w:rsid w:val="00EA378F"/>
    <w:rsid w:val="00EA3905"/>
    <w:rsid w:val="00EA3CC3"/>
    <w:rsid w:val="00EA472F"/>
    <w:rsid w:val="00EA5A52"/>
    <w:rsid w:val="00EA7D8C"/>
    <w:rsid w:val="00EB0013"/>
    <w:rsid w:val="00EB01E1"/>
    <w:rsid w:val="00EB1BA3"/>
    <w:rsid w:val="00EB1D6E"/>
    <w:rsid w:val="00EB50AA"/>
    <w:rsid w:val="00EB5DBC"/>
    <w:rsid w:val="00EB6055"/>
    <w:rsid w:val="00EB6371"/>
    <w:rsid w:val="00EB6B99"/>
    <w:rsid w:val="00EB7200"/>
    <w:rsid w:val="00EB79F0"/>
    <w:rsid w:val="00EC1BEA"/>
    <w:rsid w:val="00EC2981"/>
    <w:rsid w:val="00EC3E33"/>
    <w:rsid w:val="00EC690E"/>
    <w:rsid w:val="00ED015D"/>
    <w:rsid w:val="00ED015F"/>
    <w:rsid w:val="00ED10C0"/>
    <w:rsid w:val="00ED2237"/>
    <w:rsid w:val="00ED288A"/>
    <w:rsid w:val="00ED68C2"/>
    <w:rsid w:val="00ED72FF"/>
    <w:rsid w:val="00EE355D"/>
    <w:rsid w:val="00EE3786"/>
    <w:rsid w:val="00EE4B33"/>
    <w:rsid w:val="00EE5D67"/>
    <w:rsid w:val="00EE6158"/>
    <w:rsid w:val="00EE6E0E"/>
    <w:rsid w:val="00EE6EC5"/>
    <w:rsid w:val="00EF3073"/>
    <w:rsid w:val="00EF3601"/>
    <w:rsid w:val="00EF6FA6"/>
    <w:rsid w:val="00EF7090"/>
    <w:rsid w:val="00F0499B"/>
    <w:rsid w:val="00F049B9"/>
    <w:rsid w:val="00F05EC1"/>
    <w:rsid w:val="00F11B63"/>
    <w:rsid w:val="00F1205A"/>
    <w:rsid w:val="00F137CF"/>
    <w:rsid w:val="00F14667"/>
    <w:rsid w:val="00F14FDB"/>
    <w:rsid w:val="00F1701B"/>
    <w:rsid w:val="00F21BB2"/>
    <w:rsid w:val="00F22D2A"/>
    <w:rsid w:val="00F26E73"/>
    <w:rsid w:val="00F3001E"/>
    <w:rsid w:val="00F3057C"/>
    <w:rsid w:val="00F307C9"/>
    <w:rsid w:val="00F31BFF"/>
    <w:rsid w:val="00F32698"/>
    <w:rsid w:val="00F335BA"/>
    <w:rsid w:val="00F34022"/>
    <w:rsid w:val="00F3421F"/>
    <w:rsid w:val="00F3530C"/>
    <w:rsid w:val="00F36A6E"/>
    <w:rsid w:val="00F47163"/>
    <w:rsid w:val="00F510EA"/>
    <w:rsid w:val="00F516D9"/>
    <w:rsid w:val="00F53E1F"/>
    <w:rsid w:val="00F567D2"/>
    <w:rsid w:val="00F56BB2"/>
    <w:rsid w:val="00F601AC"/>
    <w:rsid w:val="00F60923"/>
    <w:rsid w:val="00F610CC"/>
    <w:rsid w:val="00F6169D"/>
    <w:rsid w:val="00F6200E"/>
    <w:rsid w:val="00F62293"/>
    <w:rsid w:val="00F636BB"/>
    <w:rsid w:val="00F652CE"/>
    <w:rsid w:val="00F661D2"/>
    <w:rsid w:val="00F67163"/>
    <w:rsid w:val="00F72F32"/>
    <w:rsid w:val="00F7332A"/>
    <w:rsid w:val="00F77045"/>
    <w:rsid w:val="00F82BCA"/>
    <w:rsid w:val="00F83677"/>
    <w:rsid w:val="00F840AE"/>
    <w:rsid w:val="00F85401"/>
    <w:rsid w:val="00F85FFA"/>
    <w:rsid w:val="00F86D23"/>
    <w:rsid w:val="00F86EA4"/>
    <w:rsid w:val="00F873EA"/>
    <w:rsid w:val="00F92747"/>
    <w:rsid w:val="00F9308A"/>
    <w:rsid w:val="00F936D5"/>
    <w:rsid w:val="00F93979"/>
    <w:rsid w:val="00F93E3D"/>
    <w:rsid w:val="00F9422F"/>
    <w:rsid w:val="00F9521F"/>
    <w:rsid w:val="00F95929"/>
    <w:rsid w:val="00F9787D"/>
    <w:rsid w:val="00FA007E"/>
    <w:rsid w:val="00FA2B6E"/>
    <w:rsid w:val="00FA3263"/>
    <w:rsid w:val="00FA7D02"/>
    <w:rsid w:val="00FB1986"/>
    <w:rsid w:val="00FB5ED1"/>
    <w:rsid w:val="00FB764C"/>
    <w:rsid w:val="00FC0858"/>
    <w:rsid w:val="00FC1068"/>
    <w:rsid w:val="00FC22D1"/>
    <w:rsid w:val="00FC2509"/>
    <w:rsid w:val="00FC2A4C"/>
    <w:rsid w:val="00FC3F02"/>
    <w:rsid w:val="00FC42DC"/>
    <w:rsid w:val="00FC44D0"/>
    <w:rsid w:val="00FC494B"/>
    <w:rsid w:val="00FC7CA4"/>
    <w:rsid w:val="00FD12A6"/>
    <w:rsid w:val="00FD1A7E"/>
    <w:rsid w:val="00FD1B4F"/>
    <w:rsid w:val="00FD1FB9"/>
    <w:rsid w:val="00FD3702"/>
    <w:rsid w:val="00FD5DDD"/>
    <w:rsid w:val="00FD67AF"/>
    <w:rsid w:val="00FE0FA7"/>
    <w:rsid w:val="00FE18C0"/>
    <w:rsid w:val="00FE4255"/>
    <w:rsid w:val="00FE6289"/>
    <w:rsid w:val="00FE7925"/>
    <w:rsid w:val="00FE7F0C"/>
    <w:rsid w:val="00FF219B"/>
    <w:rsid w:val="00FF390D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577"/>
  <w15:docId w15:val="{8CE5DCD6-A351-4C35-8D7F-00EE862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45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1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0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C530C"/>
    <w:pPr>
      <w:ind w:left="720"/>
      <w:contextualSpacing/>
    </w:pPr>
  </w:style>
  <w:style w:type="table" w:customStyle="1" w:styleId="TableGrid1">
    <w:name w:val="Table Grid1"/>
    <w:basedOn w:val="NormalTablo"/>
    <w:uiPriority w:val="59"/>
    <w:rsid w:val="00930F4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urgu">
    <w:name w:val="Emphasis"/>
    <w:basedOn w:val="VarsaylanParagrafYazTipi"/>
    <w:uiPriority w:val="20"/>
    <w:qFormat/>
    <w:rsid w:val="00740FC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268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9C16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n\FAKULTE\Bolum\DersProgrami_Baha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E65A-29ED-4AEF-93CA-83E154DE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DersProgrami_Bahar</Template>
  <TotalTime>3061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Ruveyda Serçe</cp:lastModifiedBy>
  <cp:revision>72</cp:revision>
  <cp:lastPrinted>2020-01-27T11:21:00Z</cp:lastPrinted>
  <dcterms:created xsi:type="dcterms:W3CDTF">2022-02-15T09:02:00Z</dcterms:created>
  <dcterms:modified xsi:type="dcterms:W3CDTF">2022-03-16T08:53:00Z</dcterms:modified>
</cp:coreProperties>
</file>